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Ind w:w="-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60"/>
        <w:gridCol w:w="3402"/>
        <w:gridCol w:w="1139"/>
      </w:tblGrid>
      <w:tr w:rsidR="002952B8" w:rsidTr="0013695E">
        <w:trPr>
          <w:trHeight w:hRule="exact" w:val="800"/>
        </w:trPr>
        <w:tc>
          <w:tcPr>
            <w:tcW w:w="5160" w:type="dxa"/>
          </w:tcPr>
          <w:p w:rsidR="002952B8" w:rsidRDefault="001811CA" w:rsidP="00184FD7">
            <w:bookmarkStart w:id="0" w:name="BMPageNum" w:colFirst="2" w:colLast="2"/>
            <w:bookmarkStart w:id="1" w:name="BMLogoType" w:colFirst="0" w:colLast="0"/>
            <w:r>
              <w:rPr>
                <w:noProof/>
                <w:lang w:eastAsia="sv-SE"/>
              </w:rPr>
              <w:drawing>
                <wp:inline distT="0" distB="0" distL="0" distR="0" wp14:anchorId="0939966E" wp14:editId="014CAE31">
                  <wp:extent cx="1872615" cy="466090"/>
                  <wp:effectExtent l="0" t="0" r="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cs="Times New Roman"/>
              <w:szCs w:val="24"/>
            </w:rPr>
            <w:alias w:val="Dokumenttyp"/>
            <w:tag w:val="Dokumenttyp"/>
            <w:id w:val="206927342"/>
            <w:lock w:val="sdtLocked"/>
            <w:placeholder>
              <w:docPart w:val="04EDD1FA53DA4D48AF3EAAF56B189023"/>
            </w:placeholder>
            <w:dataBinding w:prefixMappings="xmlns:ns0='SignOn'" w:xpath="/ns0:document[1]/ns0:sidhuvud[1]/ns0:dokumenttyp[1]" w:storeItemID="{636B7A29-17E3-43EC-9EC5-AE743D1AF578}"/>
            <w:text/>
          </w:sdtPr>
          <w:sdtEndPr/>
          <w:sdtContent>
            <w:tc>
              <w:tcPr>
                <w:tcW w:w="3402" w:type="dxa"/>
              </w:tcPr>
              <w:p w:rsidR="002952B8" w:rsidRPr="00240E69" w:rsidRDefault="00D9117D" w:rsidP="00D9117D">
                <w:pPr>
                  <w:spacing w:before="20" w:line="280" w:lineRule="exac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MÖTESANTECKNINGAR</w:t>
                </w:r>
              </w:p>
            </w:tc>
          </w:sdtContent>
        </w:sdt>
        <w:tc>
          <w:tcPr>
            <w:tcW w:w="1139" w:type="dxa"/>
          </w:tcPr>
          <w:p w:rsidR="002952B8" w:rsidRPr="00240E69" w:rsidRDefault="002952B8" w:rsidP="002952B8">
            <w:pPr>
              <w:spacing w:before="20" w:line="280" w:lineRule="exact"/>
              <w:ind w:left="-57" w:right="-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7B8C">
              <w:rPr>
                <w:rFonts w:ascii="Arial" w:hAnsi="Arial"/>
                <w:sz w:val="18"/>
              </w:rPr>
              <w:fldChar w:fldCharType="begin"/>
            </w:r>
            <w:r w:rsidRPr="00517B8C">
              <w:rPr>
                <w:rFonts w:ascii="Arial" w:hAnsi="Arial"/>
                <w:sz w:val="18"/>
              </w:rPr>
              <w:instrText xml:space="preserve"> PAGE </w:instrText>
            </w:r>
            <w:r w:rsidRPr="00517B8C">
              <w:rPr>
                <w:rFonts w:ascii="Arial" w:hAnsi="Arial"/>
                <w:sz w:val="18"/>
              </w:rPr>
              <w:fldChar w:fldCharType="separate"/>
            </w:r>
            <w:r w:rsidR="0045235D">
              <w:rPr>
                <w:rFonts w:ascii="Arial" w:hAnsi="Arial"/>
                <w:noProof/>
                <w:sz w:val="18"/>
              </w:rPr>
              <w:t>1</w:t>
            </w:r>
            <w:r w:rsidRPr="00517B8C">
              <w:rPr>
                <w:rFonts w:ascii="Arial" w:hAnsi="Arial"/>
                <w:sz w:val="18"/>
              </w:rPr>
              <w:fldChar w:fldCharType="end"/>
            </w:r>
            <w:r w:rsidRPr="00517B8C">
              <w:rPr>
                <w:rFonts w:ascii="Arial" w:hAnsi="Arial"/>
                <w:sz w:val="18"/>
              </w:rPr>
              <w:t>(</w:t>
            </w:r>
            <w:r w:rsidRPr="00517B8C">
              <w:rPr>
                <w:rFonts w:ascii="Arial" w:hAnsi="Arial"/>
                <w:sz w:val="18"/>
              </w:rPr>
              <w:fldChar w:fldCharType="begin"/>
            </w:r>
            <w:r w:rsidRPr="00517B8C">
              <w:rPr>
                <w:rFonts w:ascii="Arial" w:hAnsi="Arial"/>
                <w:sz w:val="18"/>
              </w:rPr>
              <w:instrText xml:space="preserve"> NUMPAGES  \* MERGEFORMAT </w:instrText>
            </w:r>
            <w:r w:rsidRPr="00517B8C">
              <w:rPr>
                <w:rFonts w:ascii="Arial" w:hAnsi="Arial"/>
                <w:sz w:val="18"/>
              </w:rPr>
              <w:fldChar w:fldCharType="separate"/>
            </w:r>
            <w:r w:rsidR="00925B97">
              <w:rPr>
                <w:rFonts w:ascii="Arial" w:hAnsi="Arial"/>
                <w:noProof/>
                <w:sz w:val="18"/>
              </w:rPr>
              <w:t>1</w:t>
            </w:r>
            <w:r w:rsidRPr="00517B8C">
              <w:rPr>
                <w:rFonts w:ascii="Arial" w:hAnsi="Arial"/>
                <w:sz w:val="18"/>
              </w:rPr>
              <w:fldChar w:fldCharType="end"/>
            </w:r>
            <w:r w:rsidR="002833AE">
              <w:rPr>
                <w:rFonts w:ascii="Arial" w:hAnsi="Arial"/>
                <w:sz w:val="18"/>
              </w:rPr>
              <w:t>)</w:t>
            </w:r>
            <w:r>
              <w:rPr>
                <w:rFonts w:ascii="Arial" w:hAnsi="Arial"/>
                <w:vanish/>
                <w:sz w:val="18"/>
              </w:rPr>
              <w:t>)</w:t>
            </w:r>
          </w:p>
        </w:tc>
      </w:tr>
      <w:tr w:rsidR="00933F71" w:rsidTr="0013695E">
        <w:trPr>
          <w:trHeight w:hRule="exact" w:val="800"/>
        </w:trPr>
        <w:bookmarkEnd w:id="1" w:displacedByCustomXml="next"/>
        <w:bookmarkEnd w:id="0" w:displacedByCustomXml="next"/>
        <w:sdt>
          <w:sdtPr>
            <w:rPr>
              <w:rFonts w:cs="Times New Roman"/>
              <w:szCs w:val="24"/>
            </w:rPr>
            <w:alias w:val="Ev DiarieNr"/>
            <w:tag w:val="DiarieNr"/>
            <w:id w:val="-564254276"/>
            <w:lock w:val="sdtContentLocked"/>
            <w:placeholder>
              <w:docPart w:val="E30A7F13143D4E18B22E70DE1FEA8867"/>
            </w:placeholder>
            <w:dataBinding w:prefixMappings="xmlns:ns0='SignOn'" w:xpath="/ns0:document[1]/ns0:sidhuvud[1]/ns0:tempDnr[1]" w:storeItemID="{636B7A29-17E3-43EC-9EC5-AE743D1AF578}"/>
            <w:text/>
          </w:sdtPr>
          <w:sdtEndPr/>
          <w:sdtContent>
            <w:tc>
              <w:tcPr>
                <w:tcW w:w="9701" w:type="dxa"/>
                <w:gridSpan w:val="3"/>
              </w:tcPr>
              <w:p w:rsidR="00933F71" w:rsidRPr="00240E69" w:rsidRDefault="00524F2F" w:rsidP="00056471">
                <w:pPr>
                  <w:spacing w:before="20" w:line="280" w:lineRule="exact"/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 xml:space="preserve">    </w:t>
                </w:r>
              </w:p>
            </w:tc>
          </w:sdtContent>
        </w:sdt>
      </w:tr>
    </w:tbl>
    <w:p w:rsidR="0013695E" w:rsidRDefault="0013695E" w:rsidP="0013695E">
      <w:pPr>
        <w:spacing w:line="20" w:lineRule="exact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701"/>
        <w:gridCol w:w="5165"/>
      </w:tblGrid>
      <w:tr w:rsidR="0064565B" w:rsidRPr="003767ED" w:rsidTr="0013695E">
        <w:trPr>
          <w:trHeight w:val="540"/>
        </w:trPr>
        <w:sdt>
          <w:sdtPr>
            <w:rPr>
              <w:szCs w:val="24"/>
            </w:rPr>
            <w:alias w:val="Mötesbenämning"/>
            <w:tag w:val="Mötesbenämning"/>
            <w:id w:val="1531834321"/>
            <w:lock w:val="sdtLocked"/>
            <w:placeholder>
              <w:docPart w:val="91FE4E5BEFDD477DB9436E097157641C"/>
            </w:placeholder>
            <w:dataBinding w:prefixMappings="xmlns:ns0='SignOn'" w:xpath="/ns0:document[1]/ns0:sidhuvud[1]/ns0:benämning[1]" w:storeItemID="{636B7A29-17E3-43EC-9EC5-AE743D1AF578}"/>
            <w:text/>
          </w:sdtPr>
          <w:sdtEndPr/>
          <w:sdtContent>
            <w:tc>
              <w:tcPr>
                <w:tcW w:w="6866" w:type="dxa"/>
                <w:gridSpan w:val="2"/>
              </w:tcPr>
              <w:p w:rsidR="0064565B" w:rsidRPr="003767ED" w:rsidRDefault="00262B20" w:rsidP="00344B76">
                <w:pPr>
                  <w:pStyle w:val="rendemening"/>
                  <w:spacing w:after="120"/>
                  <w:rPr>
                    <w:szCs w:val="24"/>
                  </w:rPr>
                </w:pPr>
                <w:r>
                  <w:rPr>
                    <w:szCs w:val="24"/>
                  </w:rPr>
                  <w:t>Välfärdsteknikråd</w:t>
                </w:r>
              </w:p>
            </w:tc>
          </w:sdtContent>
        </w:sdt>
      </w:tr>
      <w:tr w:rsidR="00236444" w:rsidRPr="001E5719" w:rsidTr="0013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36444" w:rsidRPr="0047585E" w:rsidRDefault="00236444" w:rsidP="00236444">
            <w:r>
              <w:t>Tid:</w:t>
            </w:r>
          </w:p>
        </w:tc>
        <w:sdt>
          <w:sdtPr>
            <w:alias w:val="Datum + tid"/>
            <w:tag w:val="DatumTid"/>
            <w:id w:val="923913536"/>
            <w:lock w:val="sdtLocked"/>
            <w:placeholder>
              <w:docPart w:val="A9A2386DD90A408F882DD291D8B9FE5D"/>
            </w:placeholder>
            <w:dataBinding w:prefixMappings="xmlns:ns0='SignOn'" w:xpath="/ns0:document/ns0:sidhuvud[1]/ns0:datumTid[1]" w:storeItemID="{636B7A29-17E3-43EC-9EC5-AE743D1AF578}"/>
            <w:text/>
          </w:sdtPr>
          <w:sdtEndPr/>
          <w:sdtContent>
            <w:tc>
              <w:tcPr>
                <w:tcW w:w="51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36444" w:rsidRPr="0047585E" w:rsidRDefault="00262B20" w:rsidP="00677625">
                <w:r>
                  <w:t>2022-</w:t>
                </w:r>
                <w:r w:rsidR="00677625">
                  <w:t>09</w:t>
                </w:r>
                <w:r w:rsidR="00611401">
                  <w:t>-</w:t>
                </w:r>
                <w:r w:rsidR="00677625">
                  <w:t>15 09:00-11:3</w:t>
                </w:r>
                <w:r w:rsidR="00925B97">
                  <w:t>0</w:t>
                </w:r>
              </w:p>
            </w:tc>
          </w:sdtContent>
        </w:sdt>
      </w:tr>
      <w:tr w:rsidR="00236444" w:rsidRPr="001E5719" w:rsidTr="0013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36444" w:rsidRDefault="00236444" w:rsidP="00236444">
            <w:r>
              <w:t>Plats:</w:t>
            </w:r>
          </w:p>
        </w:tc>
        <w:sdt>
          <w:sdtPr>
            <w:alias w:val="Lokal och dylikt"/>
            <w:tag w:val="Lokal och dylikt"/>
            <w:id w:val="-1527328782"/>
            <w:lock w:val="sdtLocked"/>
            <w:placeholder>
              <w:docPart w:val="55642562FCB947F1B627AC54AC014515"/>
            </w:placeholder>
            <w:text/>
          </w:sdtPr>
          <w:sdtEndPr/>
          <w:sdtContent>
            <w:tc>
              <w:tcPr>
                <w:tcW w:w="51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36444" w:rsidRDefault="00677625" w:rsidP="00677625">
                <w:r>
                  <w:t>Hjälpmedelscentralen, konferensrum Björnen</w:t>
                </w:r>
              </w:p>
            </w:tc>
          </w:sdtContent>
        </w:sdt>
      </w:tr>
      <w:tr w:rsidR="003767ED" w:rsidRPr="001E5719" w:rsidTr="0013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767ED" w:rsidRDefault="003767ED" w:rsidP="00236444">
            <w:r>
              <w:t>Närvarande: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alias w:val="Närvarande"/>
              <w:tag w:val="Närvarande"/>
              <w:id w:val="-2089377848"/>
              <w:lock w:val="sdtLocked"/>
              <w:placeholder>
                <w:docPart w:val="241AF35E0B7A46678F3DFE612E127B17"/>
              </w:placeholder>
              <w:text w:multiLine="1"/>
            </w:sdtPr>
            <w:sdtEndPr/>
            <w:sdtContent>
              <w:p w:rsidR="003767ED" w:rsidRDefault="00677625" w:rsidP="00053A8E">
                <w:r>
                  <w:t xml:space="preserve">Christoffer Balthammar, </w:t>
                </w:r>
                <w:proofErr w:type="spellStart"/>
                <w:r>
                  <w:t>Evondos</w:t>
                </w:r>
                <w:proofErr w:type="spellEnd"/>
                <w:r>
                  <w:br/>
                  <w:t xml:space="preserve">Ellen Strömberg (Habo) </w:t>
                </w:r>
                <w:r>
                  <w:br/>
                  <w:t>Cecilia Forsberg (Aneby)</w:t>
                </w:r>
                <w:r>
                  <w:br/>
                  <w:t>Jenny Svärd (Jönköping)</w:t>
                </w:r>
                <w:r>
                  <w:br/>
                  <w:t>Malin Jönrup (Gnosjö)</w:t>
                </w:r>
                <w:r>
                  <w:br/>
                  <w:t>Ann-Helene Cederholm (Gislaved)</w:t>
                </w:r>
                <w:r>
                  <w:br/>
                  <w:t>Stefan Frisk (HMC)</w:t>
                </w:r>
                <w:r>
                  <w:br/>
                  <w:t>Britt Forsberg (HMC)</w:t>
                </w:r>
                <w:r>
                  <w:br/>
                  <w:t>Carina Svensson (HMC)</w:t>
                </w:r>
                <w:r>
                  <w:br/>
                  <w:t>Lisa Moberg (HMC)</w:t>
                </w:r>
                <w:r>
                  <w:br/>
                  <w:t>Pernilla Volmevik Lundberg (HMC)</w:t>
                </w:r>
              </w:p>
            </w:sdtContent>
          </w:sdt>
          <w:p w:rsidR="00896831" w:rsidRDefault="00896831" w:rsidP="00236444"/>
        </w:tc>
      </w:tr>
      <w:tr w:rsidR="003767ED" w:rsidRPr="001E5719" w:rsidTr="0013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767ED" w:rsidRDefault="003767ED" w:rsidP="00236444">
            <w:bookmarkStart w:id="2" w:name="BMAbsentRow" w:colFirst="0" w:colLast="2"/>
            <w:r>
              <w:t>Ej närvarande:</w:t>
            </w:r>
          </w:p>
        </w:tc>
        <w:sdt>
          <w:sdtPr>
            <w:alias w:val="Ej närvarande"/>
            <w:tag w:val="Ej närvarande"/>
            <w:id w:val="-694609807"/>
            <w:placeholder>
              <w:docPart w:val="E457899928754E29A2126EE5259E07AD"/>
            </w:placeholder>
            <w:text w:multiLine="1"/>
          </w:sdtPr>
          <w:sdtEndPr/>
          <w:sdtContent>
            <w:tc>
              <w:tcPr>
                <w:tcW w:w="51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767ED" w:rsidRDefault="00677625" w:rsidP="00BF24F5">
                <w:r>
                  <w:t xml:space="preserve">Niklas Jansson (Sävsjö) </w:t>
                </w:r>
                <w:r>
                  <w:br/>
                  <w:t>Ekrem Voca (Vagg</w:t>
                </w:r>
                <w:r w:rsidR="00BF24F5">
                  <w:t>eryd)</w:t>
                </w:r>
                <w:r w:rsidR="00BF24F5">
                  <w:br/>
                  <w:t>Conny Israelsson (Tranås)</w:t>
                </w:r>
                <w:r w:rsidR="0086634E">
                  <w:br/>
                </w:r>
                <w:r>
                  <w:t xml:space="preserve">Dan </w:t>
                </w:r>
                <w:proofErr w:type="spellStart"/>
                <w:r>
                  <w:t>Kax</w:t>
                </w:r>
                <w:proofErr w:type="spellEnd"/>
                <w:r>
                  <w:t xml:space="preserve"> (Jönköping)</w:t>
                </w:r>
                <w:r w:rsidRPr="002B1BCB">
                  <w:br/>
                  <w:t xml:space="preserve">Sofia </w:t>
                </w:r>
                <w:proofErr w:type="spellStart"/>
                <w:r w:rsidRPr="002B1BCB">
                  <w:t>Önsten</w:t>
                </w:r>
                <w:proofErr w:type="spellEnd"/>
                <w:r w:rsidRPr="002B1BCB">
                  <w:t xml:space="preserve"> (Vetlanda)</w:t>
                </w:r>
                <w:r>
                  <w:br/>
                  <w:t>Malin Johansson (Nässjö)</w:t>
                </w:r>
                <w:r w:rsidR="005D3C3A">
                  <w:br/>
                  <w:t>Sofie Fredriksson (Värnamo)</w:t>
                </w:r>
                <w:r w:rsidRPr="002B1BCB">
                  <w:br/>
                  <w:t>vakant</w:t>
                </w:r>
                <w:r>
                  <w:t xml:space="preserve"> (Eksjö)</w:t>
                </w:r>
              </w:p>
            </w:tc>
          </w:sdtContent>
        </w:sdt>
      </w:tr>
      <w:bookmarkEnd w:id="2"/>
    </w:tbl>
    <w:p w:rsidR="0060442C" w:rsidRDefault="0060442C" w:rsidP="0060442C">
      <w:pPr>
        <w:spacing w:line="20" w:lineRule="exact"/>
      </w:pPr>
    </w:p>
    <w:tbl>
      <w:tblPr>
        <w:tblStyle w:val="Tabellrutnt1"/>
        <w:tblW w:w="7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1"/>
        <w:gridCol w:w="6521"/>
      </w:tblGrid>
      <w:tr w:rsidR="00A44730" w:rsidTr="00512EED">
        <w:trPr>
          <w:trHeight w:val="600"/>
        </w:trPr>
        <w:tc>
          <w:tcPr>
            <w:tcW w:w="851" w:type="dxa"/>
          </w:tcPr>
          <w:p w:rsidR="00A44730" w:rsidRDefault="00A44730" w:rsidP="00C66ABA">
            <w:pPr>
              <w:pStyle w:val="Liststycke"/>
              <w:numPr>
                <w:ilvl w:val="0"/>
                <w:numId w:val="4"/>
              </w:numPr>
              <w:spacing w:before="240" w:line="280" w:lineRule="exact"/>
              <w:ind w:left="0" w:firstLine="0"/>
            </w:pPr>
            <w:bookmarkStart w:id="3" w:name="BMPunkter"/>
          </w:p>
        </w:tc>
        <w:tc>
          <w:tcPr>
            <w:tcW w:w="6521" w:type="dxa"/>
          </w:tcPr>
          <w:p w:rsidR="00A44730" w:rsidRDefault="00CA398D" w:rsidP="005A25EC">
            <w:pPr>
              <w:pStyle w:val="Paragrafrubrik"/>
            </w:pPr>
            <w:bookmarkStart w:id="4" w:name="BMStart"/>
            <w:bookmarkEnd w:id="4"/>
            <w:r>
              <w:t xml:space="preserve">Produktvisning </w:t>
            </w:r>
            <w:proofErr w:type="spellStart"/>
            <w:r w:rsidR="00677625">
              <w:t>Evondos</w:t>
            </w:r>
            <w:proofErr w:type="spellEnd"/>
          </w:p>
          <w:p w:rsidR="00677625" w:rsidRPr="00677625" w:rsidRDefault="00677625" w:rsidP="00DD1FEB">
            <w:r w:rsidRPr="00677625">
              <w:t xml:space="preserve"> </w:t>
            </w:r>
          </w:p>
          <w:p w:rsidR="00AD4E17" w:rsidRDefault="001152D3" w:rsidP="00DD1FEB">
            <w:r>
              <w:t>Christoffer Balthammar, r</w:t>
            </w:r>
            <w:r w:rsidR="00677625" w:rsidRPr="00677625">
              <w:t xml:space="preserve">egional försäljningschef på </w:t>
            </w:r>
            <w:proofErr w:type="spellStart"/>
            <w:r w:rsidR="00677625" w:rsidRPr="00677625">
              <w:t>Evondos</w:t>
            </w:r>
            <w:proofErr w:type="spellEnd"/>
            <w:r>
              <w:t xml:space="preserve"> presenterar produkten</w:t>
            </w:r>
            <w:r w:rsidR="00AD4E17">
              <w:t>, en läkemedelsrobot</w:t>
            </w:r>
            <w:r w:rsidR="00677625" w:rsidRPr="00677625">
              <w:t>.</w:t>
            </w:r>
            <w:r w:rsidR="00677625">
              <w:t xml:space="preserve"> </w:t>
            </w:r>
          </w:p>
          <w:p w:rsidR="00677625" w:rsidRDefault="00BF24F5" w:rsidP="00DD1FEB">
            <w:r>
              <w:t>Ger e</w:t>
            </w:r>
            <w:r w:rsidR="00153E9A">
              <w:t xml:space="preserve">xempel från Mölndal där anhörig kan vara </w:t>
            </w:r>
            <w:r>
              <w:t>larmmottagare</w:t>
            </w:r>
            <w:r w:rsidR="00153E9A">
              <w:t xml:space="preserve">. Möjlig att ta med sig till </w:t>
            </w:r>
            <w:r>
              <w:t xml:space="preserve">exempelvis </w:t>
            </w:r>
            <w:r w:rsidR="00153E9A">
              <w:t>kor</w:t>
            </w:r>
            <w:r w:rsidR="004B1CC9">
              <w:t>t</w:t>
            </w:r>
            <w:r w:rsidR="00153E9A">
              <w:t>tids, men är i fö</w:t>
            </w:r>
            <w:r>
              <w:t>rsta hand tänkt som stationär, v</w:t>
            </w:r>
            <w:r w:rsidR="00153E9A">
              <w:t xml:space="preserve">äger 7-8 kg. Viktigt att den som är larmmottagare vet var den står. Resedoser upp till 4 dygn i förväg är möjligt, liksom påminnelse i mobilen. Batteri </w:t>
            </w:r>
            <w:r>
              <w:t>ska klara 24 h vi</w:t>
            </w:r>
            <w:r w:rsidR="00153E9A">
              <w:t xml:space="preserve">d </w:t>
            </w:r>
            <w:r w:rsidR="00EE62D0">
              <w:t>strömavbrott</w:t>
            </w:r>
            <w:r>
              <w:t xml:space="preserve">. Har </w:t>
            </w:r>
            <w:proofErr w:type="spellStart"/>
            <w:r>
              <w:t>s</w:t>
            </w:r>
            <w:r w:rsidR="00153E9A">
              <w:t>imkort</w:t>
            </w:r>
            <w:proofErr w:type="spellEnd"/>
            <w:r w:rsidR="00153E9A">
              <w:t xml:space="preserve"> som </w:t>
            </w:r>
            <w:proofErr w:type="spellStart"/>
            <w:r w:rsidR="00153E9A">
              <w:t>roamar</w:t>
            </w:r>
            <w:proofErr w:type="spellEnd"/>
            <w:r w:rsidR="00153E9A">
              <w:t xml:space="preserve"> mot mobilnät</w:t>
            </w:r>
            <w:r>
              <w:t xml:space="preserve">et, meddelanden kan skickas, exempelvis </w:t>
            </w:r>
            <w:r w:rsidR="004B1CC9">
              <w:t>om vidbehovs</w:t>
            </w:r>
            <w:r w:rsidR="00EE62D0">
              <w:t>-</w:t>
            </w:r>
            <w:r w:rsidR="004B1CC9">
              <w:t>med</w:t>
            </w:r>
            <w:r w:rsidR="00ED43C4">
              <w:t>i</w:t>
            </w:r>
            <w:r>
              <w:t xml:space="preserve">cin. Det som måste skötas och finnas är påfyllning </w:t>
            </w:r>
            <w:r w:rsidR="004B1CC9">
              <w:t>var 14:e dag</w:t>
            </w:r>
            <w:r>
              <w:t xml:space="preserve">, larmkedja samt </w:t>
            </w:r>
            <w:r w:rsidR="00EE62D0">
              <w:t>administratör – ve</w:t>
            </w:r>
            <w:r>
              <w:t xml:space="preserve">m som gör det spelar ingen </w:t>
            </w:r>
            <w:proofErr w:type="spellStart"/>
            <w:r>
              <w:t>roll,</w:t>
            </w:r>
            <w:r w:rsidR="00EE62D0">
              <w:t>bara</w:t>
            </w:r>
            <w:proofErr w:type="spellEnd"/>
            <w:r w:rsidR="00EE62D0">
              <w:t xml:space="preserve"> det görs. </w:t>
            </w:r>
            <w:r>
              <w:t>Möjligt att</w:t>
            </w:r>
            <w:r w:rsidR="00EE62D0">
              <w:t xml:space="preserve"> stänga av maskinen på distans vid exv. sjukhusinläggning. Ny version </w:t>
            </w:r>
            <w:r w:rsidR="00EE62D0" w:rsidRPr="00EE62D0">
              <w:rPr>
                <w:i/>
              </w:rPr>
              <w:t>Anna</w:t>
            </w:r>
            <w:r w:rsidR="00EE62D0">
              <w:t xml:space="preserve"> kommer att ha möjlighet för administratör att ringa videosamtal till roboten.</w:t>
            </w:r>
          </w:p>
          <w:p w:rsidR="00EB6911" w:rsidRDefault="00EB6911" w:rsidP="00DD1FEB">
            <w:r>
              <w:t>Jenny berättar om Jönköpings kommun</w:t>
            </w:r>
            <w:r w:rsidR="00BF24F5">
              <w:t>s</w:t>
            </w:r>
            <w:r>
              <w:t xml:space="preserve"> försök med </w:t>
            </w:r>
            <w:proofErr w:type="spellStart"/>
            <w:r>
              <w:t>Evondos</w:t>
            </w:r>
            <w:proofErr w:type="spellEnd"/>
            <w:r>
              <w:t xml:space="preserve">. Det finns nu beslut på breddinförande. Marie-Louise </w:t>
            </w:r>
            <w:bookmarkStart w:id="5" w:name="_GoBack"/>
            <w:bookmarkEnd w:id="5"/>
            <w:r w:rsidR="003744D1">
              <w:t xml:space="preserve">Welin </w:t>
            </w:r>
            <w:r>
              <w:t>kommer och berättar om detta vid nästa välfärdsteknikråd.</w:t>
            </w:r>
          </w:p>
          <w:p w:rsidR="00F602C3" w:rsidRDefault="00F602C3" w:rsidP="00DD1FEB"/>
          <w:p w:rsidR="00BF24F5" w:rsidRDefault="00BF24F5" w:rsidP="00BF24F5">
            <w:r>
              <w:lastRenderedPageBreak/>
              <w:t>Umeå testar 100 apparater på särskilt boende.</w:t>
            </w:r>
          </w:p>
          <w:p w:rsidR="00F602C3" w:rsidRDefault="00F602C3" w:rsidP="00DD1FEB">
            <w:proofErr w:type="spellStart"/>
            <w:r>
              <w:t>Evondos</w:t>
            </w:r>
            <w:proofErr w:type="spellEnd"/>
            <w:r>
              <w:t xml:space="preserve"> hyrs </w:t>
            </w:r>
            <w:r w:rsidR="00BF24F5">
              <w:t xml:space="preserve">som det är idag från företaget, kommunen rekonditionerar (=spritar av mellan brukare) </w:t>
            </w:r>
            <w:r>
              <w:t>själv, behöver inte in till företaget emellan</w:t>
            </w:r>
            <w:r w:rsidR="00BF24F5">
              <w:t xml:space="preserve"> brukare</w:t>
            </w:r>
            <w:r>
              <w:t xml:space="preserve">. Knivbyte </w:t>
            </w:r>
            <w:proofErr w:type="spellStart"/>
            <w:r>
              <w:t>etc</w:t>
            </w:r>
            <w:proofErr w:type="spellEnd"/>
            <w:r>
              <w:t xml:space="preserve"> görs av företaget. </w:t>
            </w:r>
            <w:proofErr w:type="spellStart"/>
            <w:r w:rsidR="00BF24F5">
              <w:t>Evondos</w:t>
            </w:r>
            <w:proofErr w:type="spellEnd"/>
            <w:r w:rsidR="00BF24F5">
              <w:t xml:space="preserve"> hyr inte ut färre än tio stycken.</w:t>
            </w:r>
          </w:p>
          <w:p w:rsidR="00143EBE" w:rsidRDefault="00143EBE" w:rsidP="00DD1FEB"/>
          <w:p w:rsidR="00143EBE" w:rsidRDefault="00BF24F5" w:rsidP="00DD1FEB">
            <w:r>
              <w:t>Pris: u</w:t>
            </w:r>
            <w:r w:rsidR="00143EBE">
              <w:t xml:space="preserve">nder 25 robotar, utan avtal,  </w:t>
            </w:r>
            <w:r w:rsidR="00AD4E17">
              <w:t xml:space="preserve">kostar idag </w:t>
            </w:r>
            <w:r w:rsidR="00143EBE">
              <w:t xml:space="preserve">2550:-/ robot och mån.  Support i Uppsala mellan 8:00-22:00. </w:t>
            </w:r>
          </w:p>
          <w:p w:rsidR="007F58B3" w:rsidRPr="00677625" w:rsidRDefault="007F58B3" w:rsidP="00FE7174">
            <w:pPr>
              <w:rPr>
                <w:color w:val="FF0000"/>
              </w:rPr>
            </w:pPr>
          </w:p>
          <w:p w:rsidR="007F58B3" w:rsidRPr="00DB088E" w:rsidRDefault="007F58B3" w:rsidP="00FE7174"/>
        </w:tc>
      </w:tr>
      <w:tr w:rsidR="00FD06E9" w:rsidTr="00512EED">
        <w:trPr>
          <w:trHeight w:val="600"/>
        </w:trPr>
        <w:tc>
          <w:tcPr>
            <w:tcW w:w="851" w:type="dxa"/>
          </w:tcPr>
          <w:p w:rsidR="00FD06E9" w:rsidRDefault="00FD06E9" w:rsidP="00FD06E9">
            <w:pPr>
              <w:pStyle w:val="Liststycke"/>
              <w:numPr>
                <w:ilvl w:val="0"/>
                <w:numId w:val="4"/>
              </w:numPr>
              <w:spacing w:before="240" w:line="280" w:lineRule="exact"/>
              <w:ind w:left="0" w:firstLine="0"/>
            </w:pPr>
          </w:p>
        </w:tc>
        <w:tc>
          <w:tcPr>
            <w:tcW w:w="6521" w:type="dxa"/>
          </w:tcPr>
          <w:p w:rsidR="00FD06E9" w:rsidRDefault="00C008AF" w:rsidP="00FD06E9">
            <w:pPr>
              <w:pStyle w:val="Paragrafrubrik"/>
            </w:pPr>
            <w:r w:rsidRPr="00E00CD9">
              <w:t>Lägesrapport från kommunerna</w:t>
            </w:r>
          </w:p>
          <w:p w:rsidR="00C02631" w:rsidRDefault="00C02631" w:rsidP="00C02631"/>
          <w:p w:rsidR="00C02631" w:rsidRDefault="00C02631" w:rsidP="00C02631">
            <w:r>
              <w:t>Från Hjälpmedelscentralen: Vi arbetar med att få mer kontaktvägar med primärvården. Vi försöker få in välfärdsteknik i standardiserade vårdförlopp med demens först ut. Vi försöker också få med representanter från regionen</w:t>
            </w:r>
            <w:r w:rsidR="00BF24F5">
              <w:t xml:space="preserve"> till välfärdsteknikrådet</w:t>
            </w:r>
            <w:r>
              <w:t xml:space="preserve">, och har bjudit in </w:t>
            </w:r>
            <w:r w:rsidR="00BF24F5">
              <w:t xml:space="preserve">regionens </w:t>
            </w:r>
            <w:r>
              <w:t xml:space="preserve">e-hälsostrateger. </w:t>
            </w:r>
          </w:p>
          <w:p w:rsidR="00C02631" w:rsidRDefault="00C02631" w:rsidP="00C02631"/>
          <w:p w:rsidR="00C02631" w:rsidRDefault="00C02631" w:rsidP="00C02631">
            <w:r w:rsidRPr="00060258">
              <w:rPr>
                <w:b/>
                <w:i/>
              </w:rPr>
              <w:t>E</w:t>
            </w:r>
            <w:r w:rsidR="003B65ED" w:rsidRPr="00060258">
              <w:rPr>
                <w:b/>
                <w:i/>
              </w:rPr>
              <w:t>llen S</w:t>
            </w:r>
            <w:r w:rsidRPr="00060258">
              <w:rPr>
                <w:b/>
                <w:i/>
              </w:rPr>
              <w:t>trömberg, Habo</w:t>
            </w:r>
            <w:r>
              <w:t>: Arbetar med en e-tjänst för att få till en ansökan som är digital samt en tjänst där man digitalt kan räkna ut hur mycket man ska betala till kommunen. Har GPS-larm och digital tills</w:t>
            </w:r>
            <w:r w:rsidR="00060258">
              <w:t>y</w:t>
            </w:r>
            <w:r>
              <w:t>n. P</w:t>
            </w:r>
            <w:r w:rsidR="00BF24F5">
              <w:t>å</w:t>
            </w:r>
            <w:r>
              <w:t xml:space="preserve"> gång med upphandling av trygghetslarm och kanske integrera </w:t>
            </w:r>
            <w:r w:rsidR="00060258">
              <w:t>IOT</w:t>
            </w:r>
            <w:r>
              <w:t>-produkter i detta. Inom individ och familjeomsorgen handlar det om att lära sig använda e-tjänster som erbjuds.</w:t>
            </w:r>
          </w:p>
          <w:p w:rsidR="00C02631" w:rsidRDefault="00C02631" w:rsidP="00C02631"/>
          <w:p w:rsidR="00C02631" w:rsidRDefault="00060258" w:rsidP="00C02631">
            <w:r>
              <w:rPr>
                <w:b/>
                <w:i/>
              </w:rPr>
              <w:t xml:space="preserve">Ann-Helene Cederholm, </w:t>
            </w:r>
            <w:r w:rsidR="003B65ED" w:rsidRPr="00060258">
              <w:rPr>
                <w:b/>
                <w:i/>
              </w:rPr>
              <w:t>Gislaved</w:t>
            </w:r>
            <w:r w:rsidR="00C02631">
              <w:t>: Nytt avtal för larm på ordinärt boende.</w:t>
            </w:r>
            <w:r w:rsidR="003B65ED">
              <w:t xml:space="preserve"> På gång med upphandling av trygghetssystem för </w:t>
            </w:r>
            <w:r w:rsidR="00BF24F5">
              <w:t>särskilt</w:t>
            </w:r>
            <w:r w:rsidR="003B65ED">
              <w:t xml:space="preserve"> boende, inte kameror utan IOT, kan se rörelser (</w:t>
            </w:r>
            <w:proofErr w:type="spellStart"/>
            <w:r w:rsidR="003B65ED">
              <w:t>Roommate</w:t>
            </w:r>
            <w:proofErr w:type="spellEnd"/>
            <w:r w:rsidR="003B65ED">
              <w:t xml:space="preserve">). Kommunlicens av </w:t>
            </w:r>
            <w:proofErr w:type="spellStart"/>
            <w:r w:rsidR="003B65ED">
              <w:t>Exorlive</w:t>
            </w:r>
            <w:proofErr w:type="spellEnd"/>
            <w:r w:rsidR="003B65ED">
              <w:t xml:space="preserve"> (träningsprogram) och Seniorlive som är gruppträning, </w:t>
            </w:r>
            <w:r w:rsidR="00BF24F5">
              <w:t xml:space="preserve">med bland annat </w:t>
            </w:r>
            <w:r w:rsidR="003B65ED">
              <w:t xml:space="preserve">filmer som kan läggas på kommunens hemsida. </w:t>
            </w:r>
          </w:p>
          <w:p w:rsidR="003B65ED" w:rsidRDefault="003B65ED" w:rsidP="00C02631"/>
          <w:p w:rsidR="003B65ED" w:rsidRDefault="003B65ED" w:rsidP="00C02631">
            <w:r w:rsidRPr="00060258">
              <w:rPr>
                <w:b/>
                <w:i/>
              </w:rPr>
              <w:t>Malin Jönrup, Gnosjö</w:t>
            </w:r>
            <w:r>
              <w:t xml:space="preserve">: HMC har informerat om trygghetskamera, men Malin har inte fått så mycket respons på det ännu. </w:t>
            </w:r>
          </w:p>
          <w:p w:rsidR="003B65ED" w:rsidRDefault="003B65ED" w:rsidP="00C02631"/>
          <w:p w:rsidR="003B65ED" w:rsidRDefault="003B65ED" w:rsidP="00C02631">
            <w:r w:rsidRPr="00060258">
              <w:rPr>
                <w:b/>
                <w:i/>
              </w:rPr>
              <w:t>Cecilia Forsberg, Aneby</w:t>
            </w:r>
            <w:r>
              <w:t xml:space="preserve">: Några GPS-larm och </w:t>
            </w:r>
            <w:r w:rsidR="00BF24F5">
              <w:t>några</w:t>
            </w:r>
            <w:r>
              <w:t xml:space="preserve"> kameror, arbetar med att de ska användas på rätt sätt. Har fått </w:t>
            </w:r>
            <w:proofErr w:type="spellStart"/>
            <w:r>
              <w:t>Exorlive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Appar</w:t>
            </w:r>
            <w:proofErr w:type="spellEnd"/>
            <w:r>
              <w:t xml:space="preserve"> för läkemedel och träning, för signering. Har nu läkemedelsskåp. </w:t>
            </w:r>
          </w:p>
          <w:p w:rsidR="00F31A65" w:rsidRDefault="00F31A65" w:rsidP="00C02631"/>
          <w:p w:rsidR="00F31A65" w:rsidRPr="00C02631" w:rsidRDefault="00F31A65" w:rsidP="00C02631">
            <w:r w:rsidRPr="00F31A65">
              <w:rPr>
                <w:b/>
                <w:i/>
              </w:rPr>
              <w:t xml:space="preserve">Sofia </w:t>
            </w:r>
            <w:proofErr w:type="spellStart"/>
            <w:r w:rsidRPr="00F31A65">
              <w:rPr>
                <w:b/>
                <w:i/>
              </w:rPr>
              <w:t>Önsten</w:t>
            </w:r>
            <w:proofErr w:type="spellEnd"/>
            <w:r w:rsidRPr="00F31A65">
              <w:rPr>
                <w:b/>
                <w:i/>
              </w:rPr>
              <w:t>, Vetlanda</w:t>
            </w:r>
            <w:r w:rsidR="00BF24F5">
              <w:t>: Skickar fråga per mail:</w:t>
            </w:r>
            <w:r>
              <w:t xml:space="preserve"> </w:t>
            </w:r>
            <w:proofErr w:type="spellStart"/>
            <w:r>
              <w:t>Sit</w:t>
            </w:r>
            <w:proofErr w:type="spellEnd"/>
            <w:r>
              <w:t xml:space="preserve"> and </w:t>
            </w:r>
            <w:proofErr w:type="spellStart"/>
            <w:r>
              <w:t>stand</w:t>
            </w:r>
            <w:proofErr w:type="spellEnd"/>
            <w:r>
              <w:t>, ä</w:t>
            </w:r>
            <w:r w:rsidR="00BF24F5">
              <w:t>r det något HMC tillhandahåller? Inte i nuläget, och tveksamt om det ska gå under begreppet välfärdsteknik.</w:t>
            </w:r>
          </w:p>
          <w:p w:rsidR="002F43ED" w:rsidRDefault="002F43ED" w:rsidP="00113C3B">
            <w:pPr>
              <w:rPr>
                <w:color w:val="FF0000"/>
              </w:rPr>
            </w:pPr>
          </w:p>
          <w:p w:rsidR="00FD06E9" w:rsidRPr="00D73565" w:rsidRDefault="00FD06E9" w:rsidP="00472884">
            <w:pPr>
              <w:rPr>
                <w:color w:val="FF0000"/>
              </w:rPr>
            </w:pPr>
          </w:p>
        </w:tc>
      </w:tr>
      <w:tr w:rsidR="00FD06E9" w:rsidTr="00512EED">
        <w:trPr>
          <w:trHeight w:val="600"/>
        </w:trPr>
        <w:tc>
          <w:tcPr>
            <w:tcW w:w="851" w:type="dxa"/>
          </w:tcPr>
          <w:p w:rsidR="00FD06E9" w:rsidRDefault="00FD06E9" w:rsidP="00FD06E9">
            <w:pPr>
              <w:pStyle w:val="Liststycke"/>
              <w:numPr>
                <w:ilvl w:val="0"/>
                <w:numId w:val="4"/>
              </w:numPr>
              <w:spacing w:before="240" w:line="280" w:lineRule="exact"/>
              <w:ind w:left="0" w:firstLine="0"/>
            </w:pPr>
          </w:p>
        </w:tc>
        <w:tc>
          <w:tcPr>
            <w:tcW w:w="6521" w:type="dxa"/>
          </w:tcPr>
          <w:p w:rsidR="00113C3B" w:rsidRDefault="00113C3B" w:rsidP="00113C3B"/>
          <w:p w:rsidR="00CA398D" w:rsidRDefault="00CA398D" w:rsidP="00CA398D">
            <w:r w:rsidRPr="00CA398D">
              <w:rPr>
                <w:rFonts w:ascii="Arial" w:hAnsi="Arial" w:cs="Arial"/>
                <w:b/>
                <w:sz w:val="28"/>
                <w:szCs w:val="28"/>
              </w:rPr>
              <w:t>Produktvisning komp</w:t>
            </w:r>
          </w:p>
          <w:p w:rsidR="00FD06E9" w:rsidRPr="00113C3B" w:rsidRDefault="001152D3" w:rsidP="001152D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152D3">
              <w:t>Stefan</w:t>
            </w:r>
            <w:r>
              <w:t xml:space="preserve"> visar produkten Komp som HMC har köpt in för att prova. Komp är en skärm med </w:t>
            </w:r>
            <w:proofErr w:type="spellStart"/>
            <w:r>
              <w:t>simkort</w:t>
            </w:r>
            <w:proofErr w:type="spellEnd"/>
            <w:r>
              <w:t xml:space="preserve"> och </w:t>
            </w:r>
            <w:proofErr w:type="spellStart"/>
            <w:r>
              <w:t>wifi</w:t>
            </w:r>
            <w:proofErr w:type="spellEnd"/>
            <w:r>
              <w:t xml:space="preserve">-uppkoppling. En anhörig kan ringa videosamtal till </w:t>
            </w:r>
            <w:proofErr w:type="spellStart"/>
            <w:r>
              <w:t>kompen</w:t>
            </w:r>
            <w:proofErr w:type="spellEnd"/>
            <w:r>
              <w:t xml:space="preserve"> som står placerad i hemmet hos en äldre person eller en person med funktionsnedsättning som gör att vanlig teknik för videosamtal är alltför svår att hantera. </w:t>
            </w:r>
            <w:proofErr w:type="spellStart"/>
            <w:r>
              <w:t>Kompen</w:t>
            </w:r>
            <w:proofErr w:type="spellEnd"/>
            <w:r>
              <w:t xml:space="preserve"> har endast en knapp som är för att sätta på eller stänga av apparaten. Samtal från anhöriga kopplas fram automatisk</w:t>
            </w:r>
            <w:r w:rsidR="00BF24F5">
              <w:t>t</w:t>
            </w:r>
            <w:r>
              <w:t xml:space="preserve"> utan handling från patienten. Anhöriga kan även skicka bilder och korta meddelanden till Komp. HMC kommer under hösten att testa produkten hos en person i målgruppen.</w:t>
            </w:r>
          </w:p>
        </w:tc>
      </w:tr>
      <w:tr w:rsidR="00CA398D" w:rsidTr="00512EED">
        <w:trPr>
          <w:trHeight w:val="600"/>
        </w:trPr>
        <w:tc>
          <w:tcPr>
            <w:tcW w:w="851" w:type="dxa"/>
          </w:tcPr>
          <w:p w:rsidR="00CA398D" w:rsidRDefault="00CA398D" w:rsidP="00FD06E9">
            <w:pPr>
              <w:pStyle w:val="Liststycke"/>
              <w:numPr>
                <w:ilvl w:val="0"/>
                <w:numId w:val="4"/>
              </w:numPr>
              <w:spacing w:before="240" w:line="280" w:lineRule="exact"/>
              <w:ind w:left="0" w:firstLine="0"/>
            </w:pPr>
          </w:p>
        </w:tc>
        <w:tc>
          <w:tcPr>
            <w:tcW w:w="6521" w:type="dxa"/>
          </w:tcPr>
          <w:p w:rsidR="0086634E" w:rsidRDefault="0086634E" w:rsidP="0086634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A398D" w:rsidRDefault="0086634E" w:rsidP="0086634E">
            <w:r w:rsidRPr="00113C3B">
              <w:rPr>
                <w:rFonts w:ascii="Arial" w:hAnsi="Arial" w:cs="Arial"/>
                <w:b/>
                <w:sz w:val="28"/>
                <w:szCs w:val="28"/>
              </w:rPr>
              <w:t>Nästa möte</w:t>
            </w:r>
          </w:p>
        </w:tc>
      </w:tr>
      <w:tr w:rsidR="00FD06E9" w:rsidTr="00512EED">
        <w:trPr>
          <w:trHeight w:val="600"/>
        </w:trPr>
        <w:tc>
          <w:tcPr>
            <w:tcW w:w="851" w:type="dxa"/>
          </w:tcPr>
          <w:p w:rsidR="00FD06E9" w:rsidRDefault="00FD06E9" w:rsidP="00113C3B">
            <w:pPr>
              <w:spacing w:before="240" w:line="280" w:lineRule="exact"/>
              <w:ind w:left="360"/>
            </w:pPr>
          </w:p>
        </w:tc>
        <w:tc>
          <w:tcPr>
            <w:tcW w:w="6521" w:type="dxa"/>
          </w:tcPr>
          <w:p w:rsidR="002A5346" w:rsidRPr="002A5346" w:rsidRDefault="002A5346" w:rsidP="002A5346">
            <w:r w:rsidRPr="002A5346">
              <w:t>5 december</w:t>
            </w:r>
            <w:r>
              <w:t xml:space="preserve"> </w:t>
            </w:r>
            <w:r w:rsidR="00CA398D">
              <w:t xml:space="preserve">(måndag), 13-15:30, troligen digitalt </w:t>
            </w:r>
          </w:p>
          <w:p w:rsidR="002A5346" w:rsidRPr="000F6DBC" w:rsidRDefault="002A5346" w:rsidP="008336D8"/>
        </w:tc>
      </w:tr>
      <w:bookmarkEnd w:id="3"/>
    </w:tbl>
    <w:p w:rsidR="00A44730" w:rsidRDefault="00A44730" w:rsidP="00A44730">
      <w:pPr>
        <w:spacing w:line="20" w:lineRule="exact"/>
      </w:pPr>
    </w:p>
    <w:tbl>
      <w:tblPr>
        <w:tblStyle w:val="Tabellrutnt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371"/>
      </w:tblGrid>
      <w:tr w:rsidR="00E32046" w:rsidTr="00512EED">
        <w:trPr>
          <w:trHeight w:hRule="exact" w:val="1000"/>
        </w:trPr>
        <w:tc>
          <w:tcPr>
            <w:tcW w:w="7371" w:type="dxa"/>
          </w:tcPr>
          <w:p w:rsidR="00E32046" w:rsidRDefault="00E32046" w:rsidP="00D9117D">
            <w:pPr>
              <w:spacing w:before="360" w:line="280" w:lineRule="exact"/>
            </w:pPr>
            <w:r>
              <w:t xml:space="preserve">Vid </w:t>
            </w:r>
            <w:r w:rsidR="00D9117D">
              <w:t>anteckningarna</w:t>
            </w:r>
          </w:p>
        </w:tc>
      </w:tr>
      <w:tr w:rsidR="00E32046" w:rsidTr="00512EED">
        <w:trPr>
          <w:trHeight w:hRule="exact" w:val="1000"/>
        </w:trPr>
        <w:tc>
          <w:tcPr>
            <w:tcW w:w="7371" w:type="dxa"/>
          </w:tcPr>
          <w:p w:rsidR="00E32046" w:rsidRDefault="00925B97" w:rsidP="00E32046">
            <w:pPr>
              <w:spacing w:before="360" w:line="280" w:lineRule="exact"/>
            </w:pPr>
            <w:r>
              <w:t>Pernilla Volmevik Lundberg</w:t>
            </w:r>
          </w:p>
        </w:tc>
      </w:tr>
    </w:tbl>
    <w:p w:rsidR="00E60871" w:rsidRDefault="00E60871" w:rsidP="00512EED">
      <w:pPr>
        <w:spacing w:after="200" w:line="276" w:lineRule="auto"/>
      </w:pPr>
    </w:p>
    <w:sectPr w:rsidR="00E60871" w:rsidSect="00344B76">
      <w:headerReference w:type="default" r:id="rId10"/>
      <w:footerReference w:type="default" r:id="rId11"/>
      <w:footerReference w:type="first" r:id="rId12"/>
      <w:pgSz w:w="11906" w:h="16838" w:code="9"/>
      <w:pgMar w:top="737" w:right="1134" w:bottom="1134" w:left="34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97" w:rsidRDefault="00925B97" w:rsidP="00282D13">
      <w:r>
        <w:separator/>
      </w:r>
    </w:p>
  </w:endnote>
  <w:endnote w:type="continuationSeparator" w:id="0">
    <w:p w:rsidR="00925B97" w:rsidRDefault="00925B97" w:rsidP="0028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96" w:type="dxa"/>
      <w:tblInd w:w="-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160"/>
      <w:gridCol w:w="2835"/>
      <w:gridCol w:w="1701"/>
    </w:tblGrid>
    <w:tr w:rsidR="00A84150" w:rsidRPr="00135017" w:rsidTr="00ED260D">
      <w:trPr>
        <w:trHeight w:hRule="exact" w:val="600"/>
      </w:trPr>
      <w:tc>
        <w:tcPr>
          <w:tcW w:w="5160" w:type="dxa"/>
          <w:vAlign w:val="bottom"/>
        </w:tcPr>
        <w:p w:rsidR="00A84150" w:rsidRPr="00135017" w:rsidRDefault="00A84150" w:rsidP="000C4857">
          <w:pPr>
            <w:spacing w:before="20" w:line="200" w:lineRule="exact"/>
            <w:ind w:right="-57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35" w:type="dxa"/>
        </w:tcPr>
        <w:p w:rsidR="00A84150" w:rsidRPr="00383E18" w:rsidRDefault="00A84150" w:rsidP="000C4857">
          <w:pPr>
            <w:spacing w:before="20" w:line="200" w:lineRule="exact"/>
            <w:ind w:left="-57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701" w:type="dxa"/>
        </w:tcPr>
        <w:p w:rsidR="00A84150" w:rsidRPr="00B67019" w:rsidRDefault="00A84150" w:rsidP="000C4857">
          <w:pPr>
            <w:spacing w:before="20" w:line="200" w:lineRule="exact"/>
            <w:ind w:left="-57"/>
            <w:rPr>
              <w:rFonts w:ascii="Arial" w:hAnsi="Arial" w:cs="Arial"/>
              <w:vanish/>
              <w:sz w:val="14"/>
              <w:szCs w:val="14"/>
            </w:rPr>
          </w:pPr>
          <w:r w:rsidRPr="00B67019">
            <w:rPr>
              <w:rFonts w:ascii="Arial" w:hAnsi="Arial" w:cs="Arial"/>
              <w:vanish/>
              <w:sz w:val="14"/>
              <w:szCs w:val="14"/>
            </w:rPr>
            <w:t>Sign</w:t>
          </w:r>
        </w:p>
      </w:tc>
    </w:tr>
  </w:tbl>
  <w:p w:rsidR="00A84150" w:rsidRDefault="00A84150" w:rsidP="005A1B1F">
    <w:pPr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96" w:type="dxa"/>
      <w:tblInd w:w="-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160"/>
      <w:gridCol w:w="2835"/>
      <w:gridCol w:w="1701"/>
    </w:tblGrid>
    <w:tr w:rsidR="00A84150" w:rsidRPr="00135017" w:rsidTr="0013695E">
      <w:trPr>
        <w:trHeight w:hRule="exact" w:val="600"/>
        <w:hidden/>
      </w:trPr>
      <w:tc>
        <w:tcPr>
          <w:tcW w:w="5160" w:type="dxa"/>
          <w:vAlign w:val="bottom"/>
        </w:tcPr>
        <w:bookmarkStart w:id="12" w:name="BMDocPath" w:colFirst="0" w:colLast="0"/>
        <w:p w:rsidR="00A84150" w:rsidRPr="00135017" w:rsidRDefault="00A84150" w:rsidP="00706D48">
          <w:pPr>
            <w:spacing w:before="20" w:line="200" w:lineRule="exact"/>
            <w:ind w:right="-5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vanish/>
              <w:sz w:val="14"/>
            </w:rPr>
            <w:fldChar w:fldCharType="begin"/>
          </w:r>
          <w:r>
            <w:rPr>
              <w:rFonts w:ascii="Arial" w:hAnsi="Arial"/>
              <w:vanish/>
              <w:sz w:val="14"/>
            </w:rPr>
            <w:instrText xml:space="preserve"> FILENAME \p  \* MERGEFORMAT </w:instrText>
          </w:r>
          <w:r>
            <w:rPr>
              <w:rFonts w:ascii="Arial" w:hAnsi="Arial"/>
              <w:vanish/>
              <w:sz w:val="14"/>
            </w:rPr>
            <w:fldChar w:fldCharType="separate"/>
          </w:r>
          <w:r w:rsidR="00925B97">
            <w:rPr>
              <w:rFonts w:ascii="Arial" w:hAnsi="Arial"/>
              <w:noProof/>
              <w:vanish/>
              <w:sz w:val="14"/>
            </w:rPr>
            <w:t>Dokument2</w:t>
          </w:r>
          <w:r>
            <w:rPr>
              <w:rFonts w:ascii="Arial" w:hAnsi="Arial"/>
              <w:vanish/>
              <w:sz w:val="14"/>
            </w:rPr>
            <w:fldChar w:fldCharType="end"/>
          </w:r>
        </w:p>
      </w:tc>
      <w:tc>
        <w:tcPr>
          <w:tcW w:w="2835" w:type="dxa"/>
        </w:tcPr>
        <w:p w:rsidR="00A84150" w:rsidRPr="00383E18" w:rsidRDefault="00A84150" w:rsidP="00383E18">
          <w:pPr>
            <w:spacing w:before="20" w:line="200" w:lineRule="exact"/>
            <w:ind w:left="-57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701" w:type="dxa"/>
        </w:tcPr>
        <w:p w:rsidR="00A84150" w:rsidRPr="00B67019" w:rsidRDefault="00A84150" w:rsidP="00706D48">
          <w:pPr>
            <w:spacing w:before="20" w:line="200" w:lineRule="exact"/>
            <w:ind w:left="-57"/>
            <w:rPr>
              <w:rFonts w:ascii="Arial" w:hAnsi="Arial" w:cs="Arial"/>
              <w:vanish/>
              <w:sz w:val="14"/>
              <w:szCs w:val="14"/>
            </w:rPr>
          </w:pPr>
          <w:r w:rsidRPr="00B67019">
            <w:rPr>
              <w:rFonts w:ascii="Arial" w:hAnsi="Arial" w:cs="Arial"/>
              <w:vanish/>
              <w:sz w:val="14"/>
              <w:szCs w:val="14"/>
            </w:rPr>
            <w:t>Sign</w:t>
          </w:r>
        </w:p>
      </w:tc>
    </w:tr>
    <w:bookmarkEnd w:id="12"/>
  </w:tbl>
  <w:p w:rsidR="00A84150" w:rsidRDefault="00A84150" w:rsidP="003834A5">
    <w:pPr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97" w:rsidRDefault="00925B97" w:rsidP="00282D13">
      <w:r>
        <w:separator/>
      </w:r>
    </w:p>
  </w:footnote>
  <w:footnote w:type="continuationSeparator" w:id="0">
    <w:p w:rsidR="00925B97" w:rsidRDefault="00925B97" w:rsidP="0028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697" w:type="dxa"/>
      <w:tblInd w:w="-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57"/>
      <w:gridCol w:w="3401"/>
      <w:gridCol w:w="1139"/>
    </w:tblGrid>
    <w:tr w:rsidR="00A84150" w:rsidTr="0013695E">
      <w:trPr>
        <w:trHeight w:hRule="exact" w:val="800"/>
      </w:trPr>
      <w:tc>
        <w:tcPr>
          <w:tcW w:w="5157" w:type="dxa"/>
        </w:tcPr>
        <w:p w:rsidR="00A84150" w:rsidRDefault="00344B76" w:rsidP="00184FD7">
          <w:bookmarkStart w:id="6" w:name="BMLogoType2" w:colFirst="0" w:colLast="0"/>
          <w:r>
            <w:rPr>
              <w:noProof/>
              <w:lang w:eastAsia="sv-SE"/>
            </w:rPr>
            <w:drawing>
              <wp:inline distT="0" distB="0" distL="0" distR="0" wp14:anchorId="6C7EB0C0" wp14:editId="534FB55A">
                <wp:extent cx="1872615" cy="466090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Start w:id="7" w:name="BMDocTitle2" w:displacedByCustomXml="next"/>
      <w:sdt>
        <w:sdtPr>
          <w:rPr>
            <w:rFonts w:cs="Times New Roman"/>
            <w:szCs w:val="24"/>
          </w:rPr>
          <w:alias w:val="Dokumenttyp (hämtas från sidan 1)"/>
          <w:tag w:val="DokumenttypSid2"/>
          <w:id w:val="-1076741779"/>
          <w:lock w:val="contentLocked"/>
          <w:placeholder>
            <w:docPart w:val="E457899928754E29A2126EE5259E07AD"/>
          </w:placeholder>
          <w:dataBinding w:prefixMappings="xmlns:ns0='SignOn'" w:xpath="/ns0:document[1]/ns0:sidhuvud[1]/ns0:dokumenttyp[1]" w:storeItemID="{636B7A29-17E3-43EC-9EC5-AE743D1AF578}"/>
          <w:text/>
        </w:sdtPr>
        <w:sdtEndPr/>
        <w:sdtContent>
          <w:tc>
            <w:tcPr>
              <w:tcW w:w="3401" w:type="dxa"/>
            </w:tcPr>
            <w:p w:rsidR="00A84150" w:rsidRPr="00240E69" w:rsidRDefault="00D9117D" w:rsidP="002952B8">
              <w:pPr>
                <w:spacing w:before="20" w:line="280" w:lineRule="exact"/>
                <w:rPr>
                  <w:rFonts w:cs="Times New Roman"/>
                  <w:szCs w:val="24"/>
                </w:rPr>
              </w:pPr>
              <w:r>
                <w:rPr>
                  <w:rFonts w:cs="Times New Roman"/>
                  <w:szCs w:val="24"/>
                </w:rPr>
                <w:t>MÖTESANTECKNINGAR</w:t>
              </w:r>
            </w:p>
          </w:tc>
        </w:sdtContent>
      </w:sdt>
      <w:bookmarkEnd w:id="7" w:displacedByCustomXml="prev"/>
      <w:bookmarkStart w:id="8" w:name="BMPageNum2"/>
      <w:tc>
        <w:tcPr>
          <w:tcW w:w="1139" w:type="dxa"/>
        </w:tcPr>
        <w:p w:rsidR="00A84150" w:rsidRPr="00240E69" w:rsidRDefault="00A84150" w:rsidP="002952B8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18"/>
              <w:szCs w:val="18"/>
            </w:rPr>
          </w:pPr>
          <w:r w:rsidRPr="00517B8C">
            <w:rPr>
              <w:rFonts w:ascii="Arial" w:hAnsi="Arial"/>
              <w:sz w:val="18"/>
            </w:rPr>
            <w:fldChar w:fldCharType="begin"/>
          </w:r>
          <w:r w:rsidRPr="00517B8C">
            <w:rPr>
              <w:rFonts w:ascii="Arial" w:hAnsi="Arial"/>
              <w:sz w:val="18"/>
            </w:rPr>
            <w:instrText xml:space="preserve"> PAGE </w:instrText>
          </w:r>
          <w:r w:rsidRPr="00517B8C">
            <w:rPr>
              <w:rFonts w:ascii="Arial" w:hAnsi="Arial"/>
              <w:sz w:val="18"/>
            </w:rPr>
            <w:fldChar w:fldCharType="separate"/>
          </w:r>
          <w:r w:rsidR="005D3C3A">
            <w:rPr>
              <w:rFonts w:ascii="Arial" w:hAnsi="Arial"/>
              <w:noProof/>
              <w:sz w:val="18"/>
            </w:rPr>
            <w:t>3</w:t>
          </w:r>
          <w:r w:rsidRPr="00517B8C">
            <w:rPr>
              <w:rFonts w:ascii="Arial" w:hAnsi="Arial"/>
              <w:sz w:val="18"/>
            </w:rPr>
            <w:fldChar w:fldCharType="end"/>
          </w:r>
          <w:r w:rsidRPr="00517B8C">
            <w:rPr>
              <w:rFonts w:ascii="Arial" w:hAnsi="Arial"/>
              <w:sz w:val="18"/>
            </w:rPr>
            <w:t>(</w:t>
          </w:r>
          <w:r w:rsidRPr="00517B8C">
            <w:rPr>
              <w:rFonts w:ascii="Arial" w:hAnsi="Arial"/>
              <w:sz w:val="18"/>
            </w:rPr>
            <w:fldChar w:fldCharType="begin"/>
          </w:r>
          <w:r w:rsidRPr="00517B8C">
            <w:rPr>
              <w:rFonts w:ascii="Arial" w:hAnsi="Arial"/>
              <w:sz w:val="18"/>
            </w:rPr>
            <w:instrText xml:space="preserve"> NUMPAGES  \* MERGEFORMAT </w:instrText>
          </w:r>
          <w:r w:rsidRPr="00517B8C">
            <w:rPr>
              <w:rFonts w:ascii="Arial" w:hAnsi="Arial"/>
              <w:sz w:val="18"/>
            </w:rPr>
            <w:fldChar w:fldCharType="separate"/>
          </w:r>
          <w:r w:rsidR="005D3C3A">
            <w:rPr>
              <w:rFonts w:ascii="Arial" w:hAnsi="Arial"/>
              <w:noProof/>
              <w:sz w:val="18"/>
            </w:rPr>
            <w:t>3</w:t>
          </w:r>
          <w:r w:rsidRPr="00517B8C"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>)</w:t>
          </w:r>
          <w:r>
            <w:rPr>
              <w:rFonts w:ascii="Arial" w:hAnsi="Arial"/>
              <w:vanish/>
              <w:sz w:val="18"/>
            </w:rPr>
            <w:t>)</w:t>
          </w:r>
          <w:bookmarkEnd w:id="8"/>
        </w:p>
      </w:tc>
    </w:tr>
    <w:tr w:rsidR="00A84150" w:rsidTr="0013695E">
      <w:trPr>
        <w:trHeight w:hRule="exact" w:val="1036"/>
      </w:trPr>
      <w:bookmarkEnd w:id="6" w:displacedByCustomXml="next"/>
      <w:bookmarkStart w:id="9" w:name="BMDocNr2" w:displacedByCustomXml="next"/>
      <w:sdt>
        <w:sdtPr>
          <w:rPr>
            <w:rFonts w:cs="Times New Roman"/>
            <w:szCs w:val="24"/>
          </w:rPr>
          <w:alias w:val="Ev DiarieNr"/>
          <w:tag w:val="DiarieNrSid2"/>
          <w:id w:val="1700360511"/>
          <w:lock w:val="contentLocked"/>
          <w:dataBinding w:prefixMappings="xmlns:ns0='SignOn'" w:xpath="/ns0:document[1]/ns0:sidhuvud[1]/ns0:tempDnr[1]" w:storeItemID="{636B7A29-17E3-43EC-9EC5-AE743D1AF578}"/>
          <w:text/>
        </w:sdtPr>
        <w:sdtEndPr/>
        <w:sdtContent>
          <w:tc>
            <w:tcPr>
              <w:tcW w:w="9697" w:type="dxa"/>
              <w:gridSpan w:val="3"/>
            </w:tcPr>
            <w:p w:rsidR="00A84150" w:rsidRPr="00240E69" w:rsidRDefault="00A84150" w:rsidP="00706D48">
              <w:pPr>
                <w:spacing w:before="20" w:line="280" w:lineRule="exact"/>
                <w:jc w:val="right"/>
                <w:rPr>
                  <w:rFonts w:cs="Times New Roman"/>
                  <w:szCs w:val="24"/>
                </w:rPr>
              </w:pPr>
              <w:r>
                <w:rPr>
                  <w:rFonts w:cs="Times New Roman"/>
                  <w:szCs w:val="24"/>
                </w:rPr>
                <w:t xml:space="preserve">    </w:t>
              </w:r>
            </w:p>
          </w:tc>
        </w:sdtContent>
      </w:sdt>
      <w:bookmarkEnd w:id="9" w:displacedByCustomXml="prev"/>
    </w:tr>
  </w:tbl>
  <w:p w:rsidR="00A15830" w:rsidRDefault="00A15830" w:rsidP="00A15830">
    <w:pPr>
      <w:spacing w:line="20" w:lineRule="exact"/>
    </w:pPr>
  </w:p>
  <w:tbl>
    <w:tblPr>
      <w:tblStyle w:val="Tabellrutnt"/>
      <w:tblW w:w="68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0"/>
      <w:gridCol w:w="5164"/>
    </w:tblGrid>
    <w:tr w:rsidR="00A84150" w:rsidRPr="00383E18" w:rsidTr="0013695E">
      <w:trPr>
        <w:trHeight w:val="540"/>
      </w:trPr>
      <w:bookmarkStart w:id="10" w:name="BMBenamning2" w:displacedByCustomXml="next"/>
      <w:sdt>
        <w:sdtPr>
          <w:rPr>
            <w:szCs w:val="24"/>
          </w:rPr>
          <w:alias w:val="Mötesbenämning (hämtas från sid 1)"/>
          <w:tag w:val="MötesbenämningSid2"/>
          <w:id w:val="-402297056"/>
          <w:lock w:val="sdtContentLocked"/>
          <w:dataBinding w:prefixMappings="xmlns:ns0='SignOn'" w:xpath="/ns0:document[1]/ns0:sidhuvud[1]/ns0:benämning[1]" w:storeItemID="{636B7A29-17E3-43EC-9EC5-AE743D1AF578}"/>
          <w:text/>
        </w:sdtPr>
        <w:sdtEndPr/>
        <w:sdtContent>
          <w:tc>
            <w:tcPr>
              <w:tcW w:w="6864" w:type="dxa"/>
              <w:gridSpan w:val="2"/>
            </w:tcPr>
            <w:p w:rsidR="00A84150" w:rsidRPr="00383E18" w:rsidRDefault="00925B97" w:rsidP="0013695E">
              <w:pPr>
                <w:pStyle w:val="rendemening"/>
                <w:spacing w:after="120"/>
                <w:rPr>
                  <w:szCs w:val="24"/>
                </w:rPr>
              </w:pPr>
              <w:r>
                <w:rPr>
                  <w:szCs w:val="24"/>
                </w:rPr>
                <w:t>Välfärdsteknikråd</w:t>
              </w:r>
            </w:p>
          </w:tc>
        </w:sdtContent>
      </w:sdt>
      <w:bookmarkEnd w:id="10" w:displacedByCustomXml="prev"/>
    </w:tr>
    <w:tr w:rsidR="00A84150" w:rsidRPr="001E5719" w:rsidTr="0013695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800"/>
      </w:trPr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A84150" w:rsidRPr="0047585E" w:rsidRDefault="00A84150" w:rsidP="002952B8">
          <w:r>
            <w:t>Tid:</w:t>
          </w:r>
        </w:p>
      </w:tc>
      <w:bookmarkStart w:id="11" w:name="BMDateTime2" w:displacedByCustomXml="next"/>
      <w:sdt>
        <w:sdtPr>
          <w:alias w:val="Datum + tid (hämtas från sid 1)"/>
          <w:tag w:val="DatumTidSid2"/>
          <w:id w:val="2067754538"/>
          <w:lock w:val="sdtContentLocked"/>
          <w:placeholder>
            <w:docPart w:val="91FE4E5BEFDD477DB9436E097157641C"/>
          </w:placeholder>
          <w:dataBinding w:prefixMappings="xmlns:ns0='SignOn'" w:xpath="/ns0:document/ns0:sidhuvud[1]/ns0:datumTid[1]" w:storeItemID="{636B7A29-17E3-43EC-9EC5-AE743D1AF578}"/>
          <w:text/>
        </w:sdtPr>
        <w:sdtEndPr/>
        <w:sdtContent>
          <w:tc>
            <w:tcPr>
              <w:tcW w:w="5164" w:type="dxa"/>
              <w:tcBorders>
                <w:top w:val="nil"/>
                <w:left w:val="nil"/>
                <w:bottom w:val="nil"/>
                <w:right w:val="nil"/>
              </w:tcBorders>
            </w:tcPr>
            <w:p w:rsidR="00A84150" w:rsidRPr="0047585E" w:rsidRDefault="00677625" w:rsidP="002952B8">
              <w:r>
                <w:t>2022-09-15 09:00-11:30</w:t>
              </w:r>
            </w:p>
          </w:tc>
        </w:sdtContent>
      </w:sdt>
      <w:bookmarkEnd w:id="11" w:displacedByCustomXml="prev"/>
    </w:tr>
  </w:tbl>
  <w:p w:rsidR="00A84150" w:rsidRDefault="00A84150" w:rsidP="00383E18">
    <w:pPr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F56CA"/>
    <w:multiLevelType w:val="hybridMultilevel"/>
    <w:tmpl w:val="8D1CE59C"/>
    <w:lvl w:ilvl="0" w:tplc="9F1691F6">
      <w:start w:val="1"/>
      <w:numFmt w:val="bullet"/>
      <w:pStyle w:val="Punktlista-LiJ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20538"/>
    <w:multiLevelType w:val="hybridMultilevel"/>
    <w:tmpl w:val="ECBA335C"/>
    <w:lvl w:ilvl="0" w:tplc="6D9EB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87C72"/>
    <w:multiLevelType w:val="hybridMultilevel"/>
    <w:tmpl w:val="EB2ECB8C"/>
    <w:lvl w:ilvl="0" w:tplc="BF78E95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C70B1"/>
    <w:multiLevelType w:val="hybridMultilevel"/>
    <w:tmpl w:val="148ECFDE"/>
    <w:lvl w:ilvl="0" w:tplc="DDBE6654">
      <w:start w:val="1"/>
      <w:numFmt w:val="decimal"/>
      <w:pStyle w:val="Numreradlista-LiJ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eteckning" w:val="Kallelse"/>
    <w:docVar w:name="Kund" w:val="Jönköpings landsting"/>
    <w:docVar w:name="Ursprung" w:val="Sign On AB, 556706-2277"/>
  </w:docVars>
  <w:rsids>
    <w:rsidRoot w:val="00925B97"/>
    <w:rsid w:val="00010EB7"/>
    <w:rsid w:val="00032C99"/>
    <w:rsid w:val="00043C07"/>
    <w:rsid w:val="00053A8E"/>
    <w:rsid w:val="00056471"/>
    <w:rsid w:val="00060258"/>
    <w:rsid w:val="000667FC"/>
    <w:rsid w:val="00077543"/>
    <w:rsid w:val="00077BD3"/>
    <w:rsid w:val="00086051"/>
    <w:rsid w:val="000908CF"/>
    <w:rsid w:val="000A7533"/>
    <w:rsid w:val="000B1E7E"/>
    <w:rsid w:val="000B35C7"/>
    <w:rsid w:val="000B463D"/>
    <w:rsid w:val="000C4857"/>
    <w:rsid w:val="000C6099"/>
    <w:rsid w:val="000D18B9"/>
    <w:rsid w:val="000F6DBC"/>
    <w:rsid w:val="00110829"/>
    <w:rsid w:val="00113C3B"/>
    <w:rsid w:val="00113E1C"/>
    <w:rsid w:val="001152D3"/>
    <w:rsid w:val="001306F4"/>
    <w:rsid w:val="00135017"/>
    <w:rsid w:val="0013695E"/>
    <w:rsid w:val="001423C8"/>
    <w:rsid w:val="00143EBE"/>
    <w:rsid w:val="00153E9A"/>
    <w:rsid w:val="0015766A"/>
    <w:rsid w:val="00161927"/>
    <w:rsid w:val="001811CA"/>
    <w:rsid w:val="00181E74"/>
    <w:rsid w:val="00184FD7"/>
    <w:rsid w:val="001B2CCE"/>
    <w:rsid w:val="001B5494"/>
    <w:rsid w:val="001C2572"/>
    <w:rsid w:val="001D1163"/>
    <w:rsid w:val="001D4DA8"/>
    <w:rsid w:val="001E5719"/>
    <w:rsid w:val="001F0C49"/>
    <w:rsid w:val="00217862"/>
    <w:rsid w:val="00223F1D"/>
    <w:rsid w:val="00236444"/>
    <w:rsid w:val="00240E69"/>
    <w:rsid w:val="00245EF6"/>
    <w:rsid w:val="00262B20"/>
    <w:rsid w:val="00270867"/>
    <w:rsid w:val="00280ECC"/>
    <w:rsid w:val="00282D13"/>
    <w:rsid w:val="002833AE"/>
    <w:rsid w:val="002839FB"/>
    <w:rsid w:val="002952B8"/>
    <w:rsid w:val="002A3EC2"/>
    <w:rsid w:val="002A5346"/>
    <w:rsid w:val="002B1BCB"/>
    <w:rsid w:val="002B2DD2"/>
    <w:rsid w:val="002C2FFC"/>
    <w:rsid w:val="002C5880"/>
    <w:rsid w:val="002D4A16"/>
    <w:rsid w:val="002F43ED"/>
    <w:rsid w:val="00320D77"/>
    <w:rsid w:val="003240F5"/>
    <w:rsid w:val="003356CE"/>
    <w:rsid w:val="00340579"/>
    <w:rsid w:val="00344B76"/>
    <w:rsid w:val="00371A2F"/>
    <w:rsid w:val="003744D1"/>
    <w:rsid w:val="003767ED"/>
    <w:rsid w:val="003817D4"/>
    <w:rsid w:val="003834A5"/>
    <w:rsid w:val="00383E18"/>
    <w:rsid w:val="003874EB"/>
    <w:rsid w:val="003900D5"/>
    <w:rsid w:val="00391362"/>
    <w:rsid w:val="00395846"/>
    <w:rsid w:val="003B2566"/>
    <w:rsid w:val="003B65ED"/>
    <w:rsid w:val="003C203E"/>
    <w:rsid w:val="003D7CD1"/>
    <w:rsid w:val="003E06C1"/>
    <w:rsid w:val="00400417"/>
    <w:rsid w:val="00436B2B"/>
    <w:rsid w:val="00436E3B"/>
    <w:rsid w:val="00440458"/>
    <w:rsid w:val="00445A75"/>
    <w:rsid w:val="0045235D"/>
    <w:rsid w:val="00462F69"/>
    <w:rsid w:val="00464757"/>
    <w:rsid w:val="00472884"/>
    <w:rsid w:val="00473540"/>
    <w:rsid w:val="00474A24"/>
    <w:rsid w:val="0047585E"/>
    <w:rsid w:val="004A3DC8"/>
    <w:rsid w:val="004B0229"/>
    <w:rsid w:val="004B1CC9"/>
    <w:rsid w:val="004B5EB0"/>
    <w:rsid w:val="004C4852"/>
    <w:rsid w:val="004C785C"/>
    <w:rsid w:val="004D22FC"/>
    <w:rsid w:val="004D4F00"/>
    <w:rsid w:val="004D5505"/>
    <w:rsid w:val="00512EED"/>
    <w:rsid w:val="00517B8C"/>
    <w:rsid w:val="00524F2F"/>
    <w:rsid w:val="005410F0"/>
    <w:rsid w:val="005765A9"/>
    <w:rsid w:val="005A1B1F"/>
    <w:rsid w:val="005A25EC"/>
    <w:rsid w:val="005A30FF"/>
    <w:rsid w:val="005C4CBF"/>
    <w:rsid w:val="005D3C3A"/>
    <w:rsid w:val="005D62F9"/>
    <w:rsid w:val="005E5D13"/>
    <w:rsid w:val="005E60AB"/>
    <w:rsid w:val="005F17EF"/>
    <w:rsid w:val="005F28ED"/>
    <w:rsid w:val="0060442C"/>
    <w:rsid w:val="00611401"/>
    <w:rsid w:val="0062212F"/>
    <w:rsid w:val="00630872"/>
    <w:rsid w:val="00635723"/>
    <w:rsid w:val="0064565B"/>
    <w:rsid w:val="006458BB"/>
    <w:rsid w:val="00653C96"/>
    <w:rsid w:val="006700DC"/>
    <w:rsid w:val="00671079"/>
    <w:rsid w:val="00676F9D"/>
    <w:rsid w:val="00677625"/>
    <w:rsid w:val="006857B5"/>
    <w:rsid w:val="006B7109"/>
    <w:rsid w:val="006C0365"/>
    <w:rsid w:val="006C767C"/>
    <w:rsid w:val="006D1B32"/>
    <w:rsid w:val="006E2E71"/>
    <w:rsid w:val="006E3478"/>
    <w:rsid w:val="006E4A6E"/>
    <w:rsid w:val="006E5E17"/>
    <w:rsid w:val="00706D48"/>
    <w:rsid w:val="007233E4"/>
    <w:rsid w:val="007348DC"/>
    <w:rsid w:val="00742253"/>
    <w:rsid w:val="00753326"/>
    <w:rsid w:val="007759F5"/>
    <w:rsid w:val="00777107"/>
    <w:rsid w:val="00797626"/>
    <w:rsid w:val="007A0493"/>
    <w:rsid w:val="007C6363"/>
    <w:rsid w:val="007D2175"/>
    <w:rsid w:val="007F58B3"/>
    <w:rsid w:val="007F7843"/>
    <w:rsid w:val="008065CD"/>
    <w:rsid w:val="008336D8"/>
    <w:rsid w:val="00836CD9"/>
    <w:rsid w:val="00854248"/>
    <w:rsid w:val="0086634E"/>
    <w:rsid w:val="00892659"/>
    <w:rsid w:val="00892902"/>
    <w:rsid w:val="00896831"/>
    <w:rsid w:val="008A5AF9"/>
    <w:rsid w:val="008D0E45"/>
    <w:rsid w:val="008D38A7"/>
    <w:rsid w:val="008E454F"/>
    <w:rsid w:val="008E7471"/>
    <w:rsid w:val="008F057F"/>
    <w:rsid w:val="0090231A"/>
    <w:rsid w:val="00915E7A"/>
    <w:rsid w:val="00925B97"/>
    <w:rsid w:val="0092605A"/>
    <w:rsid w:val="0093261D"/>
    <w:rsid w:val="00933E15"/>
    <w:rsid w:val="00933F71"/>
    <w:rsid w:val="00940F91"/>
    <w:rsid w:val="00964A21"/>
    <w:rsid w:val="009671C2"/>
    <w:rsid w:val="00984551"/>
    <w:rsid w:val="0099381A"/>
    <w:rsid w:val="009A4371"/>
    <w:rsid w:val="009A4B7C"/>
    <w:rsid w:val="009C7254"/>
    <w:rsid w:val="009F1386"/>
    <w:rsid w:val="00A02293"/>
    <w:rsid w:val="00A15830"/>
    <w:rsid w:val="00A233DF"/>
    <w:rsid w:val="00A36158"/>
    <w:rsid w:val="00A42B09"/>
    <w:rsid w:val="00A44730"/>
    <w:rsid w:val="00A50615"/>
    <w:rsid w:val="00A558C4"/>
    <w:rsid w:val="00A61357"/>
    <w:rsid w:val="00A663C0"/>
    <w:rsid w:val="00A66432"/>
    <w:rsid w:val="00A81E79"/>
    <w:rsid w:val="00A84150"/>
    <w:rsid w:val="00AC0515"/>
    <w:rsid w:val="00AD4E17"/>
    <w:rsid w:val="00AE3EAE"/>
    <w:rsid w:val="00AE441F"/>
    <w:rsid w:val="00AE61A8"/>
    <w:rsid w:val="00AE750C"/>
    <w:rsid w:val="00AE7622"/>
    <w:rsid w:val="00B37E97"/>
    <w:rsid w:val="00B4168D"/>
    <w:rsid w:val="00B55512"/>
    <w:rsid w:val="00B60939"/>
    <w:rsid w:val="00B63E50"/>
    <w:rsid w:val="00B67019"/>
    <w:rsid w:val="00B76053"/>
    <w:rsid w:val="00B837A0"/>
    <w:rsid w:val="00BB5C2A"/>
    <w:rsid w:val="00BE5EBE"/>
    <w:rsid w:val="00BE619A"/>
    <w:rsid w:val="00BF1B28"/>
    <w:rsid w:val="00BF24F5"/>
    <w:rsid w:val="00C000FB"/>
    <w:rsid w:val="00C008AF"/>
    <w:rsid w:val="00C02631"/>
    <w:rsid w:val="00C04B3B"/>
    <w:rsid w:val="00C056B9"/>
    <w:rsid w:val="00C113ED"/>
    <w:rsid w:val="00C31B51"/>
    <w:rsid w:val="00C41D4A"/>
    <w:rsid w:val="00C4499A"/>
    <w:rsid w:val="00C52FDF"/>
    <w:rsid w:val="00C85BCE"/>
    <w:rsid w:val="00CA398D"/>
    <w:rsid w:val="00CB4A78"/>
    <w:rsid w:val="00CC1104"/>
    <w:rsid w:val="00CC329A"/>
    <w:rsid w:val="00CF140B"/>
    <w:rsid w:val="00CF76E7"/>
    <w:rsid w:val="00D0262E"/>
    <w:rsid w:val="00D12709"/>
    <w:rsid w:val="00D1369A"/>
    <w:rsid w:val="00D142E2"/>
    <w:rsid w:val="00D265B6"/>
    <w:rsid w:val="00D4489A"/>
    <w:rsid w:val="00D51F7C"/>
    <w:rsid w:val="00D60417"/>
    <w:rsid w:val="00D627CE"/>
    <w:rsid w:val="00D6754B"/>
    <w:rsid w:val="00D73565"/>
    <w:rsid w:val="00D803E2"/>
    <w:rsid w:val="00D9117D"/>
    <w:rsid w:val="00D97010"/>
    <w:rsid w:val="00D973D1"/>
    <w:rsid w:val="00DA2F1E"/>
    <w:rsid w:val="00DA4F23"/>
    <w:rsid w:val="00DB088E"/>
    <w:rsid w:val="00DB5748"/>
    <w:rsid w:val="00DB639C"/>
    <w:rsid w:val="00DC26E9"/>
    <w:rsid w:val="00DD0154"/>
    <w:rsid w:val="00DD1FEB"/>
    <w:rsid w:val="00DD33BE"/>
    <w:rsid w:val="00DE71F7"/>
    <w:rsid w:val="00E00960"/>
    <w:rsid w:val="00E00CD9"/>
    <w:rsid w:val="00E033CF"/>
    <w:rsid w:val="00E16396"/>
    <w:rsid w:val="00E210AA"/>
    <w:rsid w:val="00E211D4"/>
    <w:rsid w:val="00E30EA7"/>
    <w:rsid w:val="00E32046"/>
    <w:rsid w:val="00E60871"/>
    <w:rsid w:val="00E6673C"/>
    <w:rsid w:val="00E755CC"/>
    <w:rsid w:val="00EA502D"/>
    <w:rsid w:val="00EA6F0E"/>
    <w:rsid w:val="00EB6911"/>
    <w:rsid w:val="00ED260D"/>
    <w:rsid w:val="00ED43C4"/>
    <w:rsid w:val="00ED47CA"/>
    <w:rsid w:val="00EE3EE6"/>
    <w:rsid w:val="00EE62D0"/>
    <w:rsid w:val="00EE65C5"/>
    <w:rsid w:val="00EF4C9D"/>
    <w:rsid w:val="00F07BD9"/>
    <w:rsid w:val="00F226C7"/>
    <w:rsid w:val="00F31A65"/>
    <w:rsid w:val="00F57936"/>
    <w:rsid w:val="00F602C3"/>
    <w:rsid w:val="00F66DE7"/>
    <w:rsid w:val="00F83678"/>
    <w:rsid w:val="00FB156A"/>
    <w:rsid w:val="00FB3D50"/>
    <w:rsid w:val="00FC22C3"/>
    <w:rsid w:val="00FD06E9"/>
    <w:rsid w:val="00FE230E"/>
    <w:rsid w:val="00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8212E1E"/>
  <w15:docId w15:val="{250A692C-90B9-473B-B2B8-CDBA2AC4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471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next w:val="Normal"/>
    <w:link w:val="Rubrik1Char"/>
    <w:uiPriority w:val="9"/>
    <w:qFormat/>
    <w:rsid w:val="00D0262E"/>
    <w:pPr>
      <w:keepNext/>
      <w:keepLines/>
      <w:spacing w:before="200" w:after="0" w:line="320" w:lineRule="exact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next w:val="Normal"/>
    <w:link w:val="Rubrik2Char"/>
    <w:uiPriority w:val="9"/>
    <w:qFormat/>
    <w:rsid w:val="00D0262E"/>
    <w:pPr>
      <w:keepNext/>
      <w:keepLines/>
      <w:spacing w:before="200" w:after="0" w:line="320" w:lineRule="exact"/>
      <w:outlineLvl w:val="1"/>
    </w:pPr>
    <w:rPr>
      <w:rFonts w:ascii="Arial" w:eastAsiaTheme="majorEastAsia" w:hAnsi="Arial" w:cstheme="majorBidi"/>
      <w:bCs/>
      <w:sz w:val="28"/>
      <w:szCs w:val="26"/>
    </w:rPr>
  </w:style>
  <w:style w:type="paragraph" w:styleId="Rubrik3">
    <w:name w:val="heading 3"/>
    <w:next w:val="Normal"/>
    <w:link w:val="Rubrik3Char"/>
    <w:uiPriority w:val="9"/>
    <w:unhideWhenUsed/>
    <w:qFormat/>
    <w:rsid w:val="00D0262E"/>
    <w:pPr>
      <w:keepNext/>
      <w:keepLines/>
      <w:spacing w:after="0" w:line="240" w:lineRule="auto"/>
      <w:outlineLvl w:val="2"/>
    </w:pPr>
    <w:rPr>
      <w:rFonts w:ascii="Arial" w:eastAsiaTheme="majorEastAsia" w:hAnsi="Arial" w:cstheme="majorBidi"/>
      <w:bCs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C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7C63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6363"/>
    <w:rPr>
      <w:rFonts w:ascii="Tahoma" w:hAnsi="Tahoma" w:cs="Tahoma"/>
      <w:sz w:val="16"/>
      <w:szCs w:val="16"/>
    </w:rPr>
  </w:style>
  <w:style w:type="paragraph" w:customStyle="1" w:styleId="rendemening">
    <w:name w:val="Ärendemening"/>
    <w:qFormat/>
    <w:rsid w:val="002A3EC2"/>
    <w:pPr>
      <w:spacing w:before="20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D0262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262E"/>
    <w:rPr>
      <w:rFonts w:ascii="Arial" w:eastAsiaTheme="majorEastAsia" w:hAnsi="Arial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0262E"/>
    <w:rPr>
      <w:rFonts w:ascii="Arial" w:eastAsiaTheme="majorEastAsia" w:hAnsi="Arial" w:cstheme="majorBidi"/>
      <w:bCs/>
      <w:i/>
      <w:sz w:val="28"/>
    </w:rPr>
  </w:style>
  <w:style w:type="character" w:styleId="Platshllartext">
    <w:name w:val="Placeholder Text"/>
    <w:basedOn w:val="Standardstycketeckensnitt"/>
    <w:uiPriority w:val="99"/>
    <w:semiHidden/>
    <w:rsid w:val="00EE65C5"/>
    <w:rPr>
      <w:color w:val="808080"/>
    </w:rPr>
  </w:style>
  <w:style w:type="paragraph" w:customStyle="1" w:styleId="Punktlista-LiJ">
    <w:name w:val="Punktlista - LiJ"/>
    <w:qFormat/>
    <w:rsid w:val="004B5EB0"/>
    <w:pPr>
      <w:numPr>
        <w:numId w:val="2"/>
      </w:numPr>
      <w:tabs>
        <w:tab w:val="left" w:pos="567"/>
      </w:tabs>
      <w:spacing w:before="120" w:after="0" w:line="240" w:lineRule="auto"/>
      <w:ind w:left="567" w:hanging="567"/>
    </w:pPr>
    <w:rPr>
      <w:rFonts w:ascii="Times New Roman" w:hAnsi="Times New Roman"/>
      <w:sz w:val="24"/>
    </w:rPr>
  </w:style>
  <w:style w:type="paragraph" w:customStyle="1" w:styleId="Numreradlista-LiJ">
    <w:name w:val="Numrerad lista - LiJ"/>
    <w:basedOn w:val="Normal"/>
    <w:qFormat/>
    <w:rsid w:val="004B5EB0"/>
    <w:pPr>
      <w:numPr>
        <w:numId w:val="3"/>
      </w:numPr>
      <w:tabs>
        <w:tab w:val="left" w:pos="567"/>
      </w:tabs>
      <w:spacing w:before="120"/>
      <w:ind w:left="567" w:hanging="567"/>
    </w:pPr>
  </w:style>
  <w:style w:type="paragraph" w:styleId="Sidhuvud">
    <w:name w:val="header"/>
    <w:basedOn w:val="Normal"/>
    <w:link w:val="SidhuvudChar"/>
    <w:uiPriority w:val="99"/>
    <w:unhideWhenUsed/>
    <w:rsid w:val="006E4A6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E4A6E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6E4A6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E4A6E"/>
    <w:rPr>
      <w:rFonts w:ascii="Times New Roman" w:hAnsi="Times New Roman"/>
      <w:sz w:val="24"/>
    </w:rPr>
  </w:style>
  <w:style w:type="table" w:customStyle="1" w:styleId="Tabellrutnt1">
    <w:name w:val="Tabellrutnät1"/>
    <w:basedOn w:val="Normaltabell"/>
    <w:next w:val="Tabellrutnt"/>
    <w:uiPriority w:val="59"/>
    <w:rsid w:val="00A4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unhideWhenUsed/>
    <w:rsid w:val="00A44730"/>
    <w:pPr>
      <w:ind w:left="720"/>
      <w:contextualSpacing/>
    </w:pPr>
  </w:style>
  <w:style w:type="paragraph" w:customStyle="1" w:styleId="Paragrafrubrik">
    <w:name w:val="Paragrafrubrik"/>
    <w:next w:val="Normal"/>
    <w:link w:val="ParagrafrubrikChar"/>
    <w:qFormat/>
    <w:rsid w:val="005A25EC"/>
    <w:pPr>
      <w:spacing w:before="200" w:after="0" w:line="320" w:lineRule="exact"/>
    </w:pPr>
    <w:rPr>
      <w:rFonts w:ascii="Arial" w:eastAsiaTheme="majorEastAsia" w:hAnsi="Arial" w:cstheme="majorBidi"/>
      <w:b/>
      <w:bCs/>
      <w:sz w:val="28"/>
      <w:szCs w:val="24"/>
    </w:rPr>
  </w:style>
  <w:style w:type="character" w:customStyle="1" w:styleId="ParagrafrubrikChar">
    <w:name w:val="Paragrafrubrik Char"/>
    <w:basedOn w:val="Rubrik1Char"/>
    <w:link w:val="Paragrafrubrik"/>
    <w:rsid w:val="005A25EC"/>
    <w:rPr>
      <w:rFonts w:ascii="Arial" w:eastAsiaTheme="majorEastAsia" w:hAnsi="Arial" w:cstheme="majorBidi"/>
      <w:b/>
      <w:bCs/>
      <w:sz w:val="28"/>
      <w:szCs w:val="24"/>
    </w:rPr>
  </w:style>
  <w:style w:type="character" w:styleId="Hyperlnk">
    <w:name w:val="Hyperlink"/>
    <w:basedOn w:val="Standardstycketeckensnitt"/>
    <w:uiPriority w:val="99"/>
    <w:unhideWhenUsed/>
    <w:rsid w:val="006308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Office16\Mallar\M&#246;tesanteckning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EDD1FA53DA4D48AF3EAAF56B1890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654350-1C18-4F17-812E-D5E113911686}"/>
      </w:docPartPr>
      <w:docPartBody>
        <w:p w:rsidR="00234400" w:rsidRDefault="00234400">
          <w:pPr>
            <w:pStyle w:val="04EDD1FA53DA4D48AF3EAAF56B189023"/>
          </w:pPr>
          <w:bookmarkStart w:id="0" w:name="BMDocTitle"/>
          <w:r w:rsidRPr="00191863">
            <w:rPr>
              <w:rStyle w:val="Platshllartext"/>
            </w:rPr>
            <w:t>PROTOKOLL</w:t>
          </w:r>
          <w:bookmarkEnd w:id="0"/>
        </w:p>
      </w:docPartBody>
    </w:docPart>
    <w:docPart>
      <w:docPartPr>
        <w:name w:val="E30A7F13143D4E18B22E70DE1FEA8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15E8E-4DA3-4464-B7F5-D25E97EEDE45}"/>
      </w:docPartPr>
      <w:docPartBody>
        <w:p w:rsidR="00234400" w:rsidRDefault="00234400">
          <w:pPr>
            <w:pStyle w:val="E30A7F13143D4E18B22E70DE1FEA8867"/>
          </w:pPr>
          <w:r w:rsidRPr="00B5020F">
            <w:rPr>
              <w:rStyle w:val="Platshllartext"/>
            </w:rPr>
            <w:t>Diarienummer</w:t>
          </w:r>
        </w:p>
      </w:docPartBody>
    </w:docPart>
    <w:docPart>
      <w:docPartPr>
        <w:name w:val="91FE4E5BEFDD477DB9436E0971576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F787C0-9886-4F98-A3F9-DD590CA96BAB}"/>
      </w:docPartPr>
      <w:docPartBody>
        <w:p w:rsidR="00234400" w:rsidRDefault="00234400">
          <w:pPr>
            <w:pStyle w:val="91FE4E5BEFDD477DB9436E097157641C"/>
          </w:pPr>
          <w:bookmarkStart w:id="1" w:name="BMBenamning"/>
          <w:r w:rsidRPr="003767ED">
            <w:rPr>
              <w:rStyle w:val="Platshllartext"/>
              <w:rFonts w:ascii="Arial" w:hAnsi="Arial" w:cs="Arial"/>
              <w:b/>
            </w:rPr>
            <w:t>MÖTESBENÄMNING</w:t>
          </w:r>
          <w:bookmarkEnd w:id="1"/>
        </w:p>
      </w:docPartBody>
    </w:docPart>
    <w:docPart>
      <w:docPartPr>
        <w:name w:val="A9A2386DD90A408F882DD291D8B9FE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15A66A-FA6A-4481-8E58-D453782ED12D}"/>
      </w:docPartPr>
      <w:docPartBody>
        <w:p w:rsidR="00234400" w:rsidRDefault="00234400">
          <w:pPr>
            <w:pStyle w:val="A9A2386DD90A408F882DD291D8B9FE5D"/>
          </w:pPr>
          <w:bookmarkStart w:id="2" w:name="BMDateTime"/>
          <w:r w:rsidRPr="0086025C">
            <w:rPr>
              <w:rStyle w:val="Platshllartext"/>
            </w:rPr>
            <w:t>Datum + tid</w:t>
          </w:r>
          <w:bookmarkEnd w:id="2"/>
        </w:p>
      </w:docPartBody>
    </w:docPart>
    <w:docPart>
      <w:docPartPr>
        <w:name w:val="55642562FCB947F1B627AC54AC014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48E9D-8885-48C4-B341-82D849164C19}"/>
      </w:docPartPr>
      <w:docPartBody>
        <w:p w:rsidR="00234400" w:rsidRDefault="00234400">
          <w:pPr>
            <w:pStyle w:val="55642562FCB947F1B627AC54AC014515"/>
          </w:pPr>
          <w:bookmarkStart w:id="3" w:name="BMLocation"/>
          <w:r w:rsidRPr="0086025C">
            <w:rPr>
              <w:rStyle w:val="Platshllartext"/>
            </w:rPr>
            <w:t>Lokal och dylikt</w:t>
          </w:r>
          <w:bookmarkEnd w:id="3"/>
        </w:p>
      </w:docPartBody>
    </w:docPart>
    <w:docPart>
      <w:docPartPr>
        <w:name w:val="241AF35E0B7A46678F3DFE612E127B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76C99-8F7E-4B6D-9B13-63D6F8ECC876}"/>
      </w:docPartPr>
      <w:docPartBody>
        <w:p w:rsidR="00234400" w:rsidRDefault="00234400">
          <w:pPr>
            <w:pStyle w:val="241AF35E0B7A46678F3DFE612E127B17"/>
          </w:pPr>
          <w:bookmarkStart w:id="4" w:name="BMPresent"/>
          <w:r w:rsidRPr="00191863">
            <w:rPr>
              <w:rStyle w:val="Platshllartext"/>
            </w:rPr>
            <w:t>Närvarande</w:t>
          </w:r>
          <w:bookmarkEnd w:id="4"/>
        </w:p>
      </w:docPartBody>
    </w:docPart>
    <w:docPart>
      <w:docPartPr>
        <w:name w:val="E457899928754E29A2126EE5259E0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D4B0F-9946-4A5C-B55A-3FFCB68C9CA5}"/>
      </w:docPartPr>
      <w:docPartBody>
        <w:p w:rsidR="00234400" w:rsidRDefault="00234400">
          <w:pPr>
            <w:pStyle w:val="E457899928754E29A2126EE5259E07AD"/>
          </w:pPr>
          <w:r w:rsidRPr="00B5020F">
            <w:rPr>
              <w:rStyle w:val="Platshllartext"/>
            </w:rPr>
            <w:t>Ej närvarande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400"/>
    <w:rsid w:val="0023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4EDD1FA53DA4D48AF3EAAF56B189023">
    <w:name w:val="04EDD1FA53DA4D48AF3EAAF56B189023"/>
  </w:style>
  <w:style w:type="paragraph" w:customStyle="1" w:styleId="E30A7F13143D4E18B22E70DE1FEA8867">
    <w:name w:val="E30A7F13143D4E18B22E70DE1FEA8867"/>
  </w:style>
  <w:style w:type="paragraph" w:customStyle="1" w:styleId="91FE4E5BEFDD477DB9436E097157641C">
    <w:name w:val="91FE4E5BEFDD477DB9436E097157641C"/>
  </w:style>
  <w:style w:type="paragraph" w:customStyle="1" w:styleId="A9A2386DD90A408F882DD291D8B9FE5D">
    <w:name w:val="A9A2386DD90A408F882DD291D8B9FE5D"/>
  </w:style>
  <w:style w:type="paragraph" w:customStyle="1" w:styleId="55642562FCB947F1B627AC54AC014515">
    <w:name w:val="55642562FCB947F1B627AC54AC014515"/>
  </w:style>
  <w:style w:type="paragraph" w:customStyle="1" w:styleId="241AF35E0B7A46678F3DFE612E127B17">
    <w:name w:val="241AF35E0B7A46678F3DFE612E127B17"/>
  </w:style>
  <w:style w:type="paragraph" w:customStyle="1" w:styleId="E457899928754E29A2126EE5259E07AD">
    <w:name w:val="E457899928754E29A2126EE5259E0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SignOn">
  <sidhuvud>
    <dokumenttyp>MÖTESANTECKNINGAR</dokumenttyp>
    <benämning>Välfärdsteknikråd</benämning>
    <datumTid>2022-09-15 09:00-11:30</datumTid>
    <tempDnr>
    </tempDnr>
  </sidhuvud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B7A29-17E3-43EC-9EC5-AE743D1AF578}">
  <ds:schemaRefs>
    <ds:schemaRef ds:uri="SignOn"/>
  </ds:schemaRefs>
</ds:datastoreItem>
</file>

<file path=customXml/itemProps2.xml><?xml version="1.0" encoding="utf-8"?>
<ds:datastoreItem xmlns:ds="http://schemas.openxmlformats.org/officeDocument/2006/customXml" ds:itemID="{D55B74F7-1F06-470E-B2D4-245077E1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Mötesanteckningar</Template>
  <TotalTime>226</TotalTime>
  <Pages>3</Pages>
  <Words>696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Välfärdsteknikråd</vt:lpstr>
    </vt:vector>
  </TitlesOfParts>
  <Manager/>
  <Company>Landstinget i Jönköpings län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Välfärdsteknikråd</dc:title>
  <dc:subject>Mötesanteckning 2021-05-24</dc:subject>
  <dc:creator>Pernilla Volmevik Lundberg</dc:creator>
  <cp:keywords>RJL1013</cp:keywords>
  <dc:description>Version 1, 2014-10-21</dc:description>
  <cp:lastModifiedBy>Frisk Stefan</cp:lastModifiedBy>
  <cp:revision>14</cp:revision>
  <dcterms:created xsi:type="dcterms:W3CDTF">2022-09-15T06:54:00Z</dcterms:created>
  <dcterms:modified xsi:type="dcterms:W3CDTF">2022-09-26T06:34:00Z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ortMail">
    <vt:bool>true</vt:bool>
  </property>
</Properties>
</file>