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4E0" w:rsidRDefault="00AD64E0"/>
    <w:tbl>
      <w:tblPr>
        <w:tblW w:w="10177" w:type="dxa"/>
        <w:tblInd w:w="-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16"/>
        <w:gridCol w:w="851"/>
        <w:gridCol w:w="850"/>
        <w:gridCol w:w="851"/>
        <w:gridCol w:w="850"/>
        <w:gridCol w:w="1417"/>
        <w:gridCol w:w="1700"/>
        <w:gridCol w:w="1275"/>
        <w:gridCol w:w="1567"/>
      </w:tblGrid>
      <w:tr w:rsidR="004425F3" w:rsidTr="003F607B">
        <w:trPr>
          <w:trHeight w:hRule="exact" w:val="200"/>
        </w:trPr>
        <w:tc>
          <w:tcPr>
            <w:tcW w:w="73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verstlldledtext"/>
            </w:pPr>
            <w:r>
              <w:t>Vårdenhet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verstlldledtext"/>
            </w:pPr>
            <w:r>
              <w:t>Månad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verstlldledtext"/>
            </w:pPr>
            <w:r>
              <w:t>År</w:t>
            </w:r>
          </w:p>
        </w:tc>
      </w:tr>
      <w:tr w:rsidR="004425F3" w:rsidTr="003F607B">
        <w:trPr>
          <w:trHeight w:hRule="exact" w:val="280"/>
        </w:trPr>
        <w:tc>
          <w:tcPr>
            <w:tcW w:w="7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Ifyllnadsflt"/>
            </w:pPr>
            <w:r>
              <w:fldChar w:fldCharType="begin">
                <w:ffData>
                  <w:name w:val="First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Ifyllnadsfl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F3" w:rsidRDefault="004425F3" w:rsidP="00CE6B72">
            <w:pPr>
              <w:pStyle w:val="Ifyllnadsfl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 w:rsidR="00EE0A6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607B" w:rsidTr="003F607B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F607B" w:rsidRDefault="003F607B">
            <w:pPr>
              <w:spacing w:before="200" w:line="240" w:lineRule="exact"/>
              <w:ind w:left="-57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Temperaturlogg</w:t>
            </w:r>
          </w:p>
        </w:tc>
      </w:tr>
      <w:tr w:rsidR="00E54750" w:rsidTr="003F607B">
        <w:tblPrEx>
          <w:tblLook w:val="04A0" w:firstRow="1" w:lastRow="0" w:firstColumn="1" w:lastColumn="0" w:noHBand="0" w:noVBand="1"/>
        </w:tblPrEx>
        <w:trPr>
          <w:cantSplit/>
          <w:trHeight w:val="1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750" w:rsidRDefault="00E54750" w:rsidP="00AA5E68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4750" w:rsidRDefault="00E54750" w:rsidP="00AA5E68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54750" w:rsidRDefault="00E54750" w:rsidP="008C4A2C">
            <w:pPr>
              <w:spacing w:line="180" w:lineRule="exact"/>
              <w:ind w:left="-5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Temp i </w:t>
            </w:r>
            <w:r w:rsidR="004D4827">
              <w:rPr>
                <w:rFonts w:ascii="Arial" w:hAnsi="Arial"/>
                <w:sz w:val="16"/>
              </w:rPr>
              <w:t>rum</w:t>
            </w:r>
            <w:r>
              <w:rPr>
                <w:rFonts w:ascii="Arial" w:hAnsi="Arial"/>
                <w:sz w:val="16"/>
              </w:rPr>
              <w:t xml:space="preserve"> (</w:t>
            </w:r>
            <w:r w:rsidR="004D4827">
              <w:rPr>
                <w:rFonts w:ascii="Arial" w:hAnsi="Arial"/>
                <w:sz w:val="16"/>
              </w:rPr>
              <w:t>15 - 25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º</w:t>
            </w:r>
            <w:r>
              <w:rPr>
                <w:rFonts w:ascii="Arial" w:hAnsi="Arial"/>
                <w:sz w:val="16"/>
              </w:rPr>
              <w:t>C)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50" w:rsidRDefault="00E54750" w:rsidP="00CE6B72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50" w:rsidRDefault="00E54750" w:rsidP="00CE6B72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</w:p>
        </w:tc>
      </w:tr>
      <w:tr w:rsidR="00E54750" w:rsidTr="003F607B">
        <w:tblPrEx>
          <w:tblLook w:val="04A0" w:firstRow="1" w:lastRow="0" w:firstColumn="1" w:lastColumn="0" w:noHBand="0" w:noVBand="1"/>
        </w:tblPrEx>
        <w:trPr>
          <w:cantSplit/>
          <w:trHeight w:val="227"/>
        </w:trPr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Dag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Tid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Aktuell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Max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Min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</w:t>
            </w:r>
          </w:p>
        </w:tc>
        <w:tc>
          <w:tcPr>
            <w:tcW w:w="45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50" w:rsidRDefault="00E54750" w:rsidP="003F607B">
            <w:pPr>
              <w:spacing w:line="180" w:lineRule="exact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Kommentar</w:t>
            </w:r>
          </w:p>
        </w:tc>
      </w:tr>
      <w:tr w:rsidR="00BF1BAA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BAA" w:rsidRPr="003F607B" w:rsidRDefault="00BF1BAA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BAA" w:rsidRPr="00DD0529" w:rsidRDefault="00BF1BAA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Pr="00DD0529" w:rsidRDefault="00BF1BAA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1BAA" w:rsidRPr="00DD0529" w:rsidRDefault="00BF1BAA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Pr="00DD0529" w:rsidRDefault="00BF1BAA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BAA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bookmarkStart w:id="0" w:name="_GoBack"/>
            <w:bookmarkEnd w:id="0"/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BF1BAA" w:rsidTr="000B63F1">
        <w:tblPrEx>
          <w:tblLook w:val="04A0" w:firstRow="1" w:lastRow="0" w:firstColumn="1" w:lastColumn="0" w:noHBand="0" w:noVBand="1"/>
        </w:tblPrEx>
        <w:trPr>
          <w:cantSplit/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07B" w:rsidRPr="003F607B" w:rsidRDefault="003F607B" w:rsidP="00CE6B72">
            <w:pPr>
              <w:spacing w:line="260" w:lineRule="exact"/>
              <w:ind w:left="-57"/>
              <w:rPr>
                <w:rFonts w:ascii="Arial" w:hAnsi="Arial" w:cs="Arial"/>
                <w:sz w:val="16"/>
                <w:szCs w:val="16"/>
              </w:rPr>
            </w:pPr>
            <w:r w:rsidRPr="003F607B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</w:pPr>
            <w:r w:rsidRPr="00DD0529"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instrText xml:space="preserve"> FORMTEXT </w:instrText>
            </w:r>
            <w:r w:rsidRPr="00DD0529"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7B" w:rsidRPr="00DD0529" w:rsidRDefault="003F607B" w:rsidP="00DD0529">
            <w:pPr>
              <w:pStyle w:val="Ifyllnadsflt"/>
              <w:rPr>
                <w:noProof/>
              </w:rPr>
            </w:pPr>
            <w:r w:rsidRPr="00DD0529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529">
              <w:rPr>
                <w:noProof/>
              </w:rPr>
              <w:instrText xml:space="preserve"> FORMTEXT </w:instrText>
            </w:r>
            <w:r w:rsidRPr="00DD0529">
              <w:rPr>
                <w:noProof/>
              </w:rPr>
            </w:r>
            <w:r w:rsidRPr="00DD0529">
              <w:rPr>
                <w:noProof/>
              </w:rPr>
              <w:fldChar w:fldCharType="separate"/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t> </w:t>
            </w:r>
            <w:r w:rsidRPr="00DD0529">
              <w:rPr>
                <w:noProof/>
              </w:rPr>
              <w:fldChar w:fldCharType="end"/>
            </w:r>
          </w:p>
        </w:tc>
      </w:tr>
      <w:tr w:rsidR="003F607B" w:rsidRPr="00770469" w:rsidTr="003F607B">
        <w:trPr>
          <w:trHeight w:hRule="exact" w:val="482"/>
        </w:trPr>
        <w:tc>
          <w:tcPr>
            <w:tcW w:w="10177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607B" w:rsidRPr="00770469" w:rsidRDefault="003F607B" w:rsidP="00CE6B72">
            <w:pPr>
              <w:pStyle w:val="Rubrikblankett"/>
              <w:rPr>
                <w:rFonts w:ascii="Courier New" w:hAnsi="Courier New"/>
              </w:rPr>
            </w:pPr>
            <w:r>
              <w:t>Information</w:t>
            </w:r>
          </w:p>
        </w:tc>
      </w:tr>
      <w:tr w:rsidR="003F607B" w:rsidRPr="00931A91" w:rsidTr="003F607B">
        <w:trPr>
          <w:trHeight w:val="198"/>
        </w:trPr>
        <w:tc>
          <w:tcPr>
            <w:tcW w:w="10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07B" w:rsidRDefault="003F607B" w:rsidP="003F607B">
            <w:pPr>
              <w:snapToGrid w:val="0"/>
              <w:spacing w:before="80" w:line="276" w:lineRule="auto"/>
              <w:rPr>
                <w:rFonts w:ascii="Arial" w:hAnsi="Arial" w:cs="Arial"/>
                <w:color w:val="2A2C2D"/>
                <w:sz w:val="16"/>
              </w:rPr>
            </w:pPr>
            <w:r w:rsidRPr="0028726B">
              <w:rPr>
                <w:rFonts w:ascii="Arial" w:hAnsi="Arial" w:cs="Arial"/>
                <w:color w:val="2A2C2D"/>
                <w:sz w:val="16"/>
              </w:rPr>
              <w:t xml:space="preserve">Kontroll av temperatur (aktuell samt min- och max) </w:t>
            </w:r>
            <w:r>
              <w:rPr>
                <w:rFonts w:ascii="Arial" w:hAnsi="Arial" w:cs="Arial"/>
                <w:color w:val="2A2C2D"/>
                <w:sz w:val="16"/>
              </w:rPr>
              <w:t xml:space="preserve">i läkemedelsrum </w:t>
            </w:r>
            <w:r w:rsidRPr="0028726B">
              <w:rPr>
                <w:rFonts w:ascii="Arial" w:hAnsi="Arial" w:cs="Arial"/>
                <w:color w:val="2A2C2D"/>
                <w:sz w:val="16"/>
              </w:rPr>
              <w:t xml:space="preserve">ska </w:t>
            </w:r>
            <w:r>
              <w:rPr>
                <w:rFonts w:ascii="Arial" w:hAnsi="Arial" w:cs="Arial"/>
                <w:color w:val="2A2C2D"/>
                <w:sz w:val="16"/>
              </w:rPr>
              <w:t xml:space="preserve">ske en gång per vecka </w:t>
            </w:r>
            <w:r w:rsidRPr="0028726B">
              <w:rPr>
                <w:rFonts w:ascii="Arial" w:hAnsi="Arial" w:cs="Arial"/>
                <w:color w:val="2A2C2D"/>
                <w:sz w:val="16"/>
              </w:rPr>
              <w:t>och dokumenteras.</w:t>
            </w:r>
          </w:p>
          <w:p w:rsidR="003F607B" w:rsidRPr="0028726B" w:rsidRDefault="003F607B" w:rsidP="003F607B">
            <w:pPr>
              <w:snapToGrid w:val="0"/>
              <w:spacing w:line="276" w:lineRule="auto"/>
              <w:rPr>
                <w:rFonts w:ascii="Arial" w:hAnsi="Arial" w:cs="Arial"/>
                <w:color w:val="2A2C2D"/>
                <w:sz w:val="16"/>
              </w:rPr>
            </w:pPr>
            <w:r w:rsidRPr="0028726B">
              <w:rPr>
                <w:rFonts w:ascii="Arial" w:hAnsi="Arial" w:cs="Arial"/>
                <w:color w:val="2A2C2D"/>
                <w:sz w:val="16"/>
              </w:rPr>
              <w:t>Åtgärda eventuella avvikelser frå</w:t>
            </w:r>
            <w:r>
              <w:rPr>
                <w:rFonts w:ascii="Arial" w:hAnsi="Arial" w:cs="Arial"/>
                <w:color w:val="2A2C2D"/>
                <w:sz w:val="16"/>
              </w:rPr>
              <w:t>n givna gränser för temperatur</w:t>
            </w:r>
            <w:r w:rsidRPr="0028726B">
              <w:rPr>
                <w:rFonts w:ascii="Arial" w:hAnsi="Arial" w:cs="Arial"/>
                <w:color w:val="2A2C2D"/>
                <w:sz w:val="16"/>
              </w:rPr>
              <w:t>.</w:t>
            </w:r>
          </w:p>
          <w:p w:rsidR="003F607B" w:rsidRDefault="003F607B" w:rsidP="003F607B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2A2C2D"/>
                <w:sz w:val="16"/>
              </w:rPr>
            </w:pPr>
            <w:r w:rsidRPr="003F607B">
              <w:rPr>
                <w:rFonts w:ascii="Arial" w:hAnsi="Arial" w:cs="Arial"/>
                <w:color w:val="2A2C2D"/>
                <w:sz w:val="16"/>
              </w:rPr>
              <w:t>Rumstemperatur – Rätt temperatur 15-25° C</w:t>
            </w:r>
          </w:p>
          <w:p w:rsidR="000B63F1" w:rsidRPr="003F607B" w:rsidRDefault="000B63F1" w:rsidP="003F607B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color w:val="2A2C2D"/>
                <w:sz w:val="16"/>
              </w:rPr>
            </w:pPr>
            <w:r w:rsidRPr="000B63F1">
              <w:rPr>
                <w:rFonts w:ascii="Arial" w:hAnsi="Arial" w:cs="Arial"/>
                <w:color w:val="2A2C2D"/>
                <w:sz w:val="16"/>
              </w:rPr>
              <w:t>Protokollet ska bevaras på enheten i tre år, därefter kan den gallras</w:t>
            </w:r>
            <w:r>
              <w:rPr>
                <w:rFonts w:ascii="Arial" w:hAnsi="Arial" w:cs="Arial"/>
                <w:color w:val="2A2C2D"/>
                <w:sz w:val="16"/>
              </w:rPr>
              <w:t>.</w:t>
            </w:r>
          </w:p>
        </w:tc>
      </w:tr>
    </w:tbl>
    <w:p w:rsidR="00AA5E68" w:rsidRDefault="00AA5E68"/>
    <w:sectPr w:rsidR="00AA5E68">
      <w:headerReference w:type="default" r:id="rId9"/>
      <w:footerReference w:type="default" r:id="rId10"/>
      <w:pgSz w:w="11907" w:h="16840" w:code="9"/>
      <w:pgMar w:top="737" w:right="62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209" w:rsidRDefault="00F67209" w:rsidP="00FB2F00">
      <w:r>
        <w:separator/>
      </w:r>
    </w:p>
  </w:endnote>
  <w:endnote w:type="continuationSeparator" w:id="0">
    <w:p w:rsidR="00F67209" w:rsidRDefault="00F67209" w:rsidP="00FB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00" w:rsidRPr="005B515D" w:rsidRDefault="00FB2F00" w:rsidP="005B515D">
    <w:pPr>
      <w:pStyle w:val="Identitetsuppgifter"/>
    </w:pPr>
    <w:r w:rsidRPr="005B515D">
      <w:t xml:space="preserve">© </w:t>
    </w:r>
    <w:r w:rsidR="007722E0">
      <w:t xml:space="preserve">Region </w:t>
    </w:r>
    <w:r w:rsidRPr="005B515D">
      <w:t xml:space="preserve">Jönköpings län </w:t>
    </w:r>
    <w:r w:rsidR="007722E0">
      <w:t>RjL</w:t>
    </w:r>
    <w:r w:rsidRPr="005B515D">
      <w:t>5</w:t>
    </w:r>
    <w:r w:rsidR="009715B2">
      <w:t>174</w:t>
    </w:r>
    <w:r w:rsidRPr="005B515D">
      <w:t xml:space="preserve">  </w:t>
    </w:r>
    <w:r w:rsidR="007722E0">
      <w:t>Version</w:t>
    </w:r>
    <w:r w:rsidRPr="005B515D">
      <w:t xml:space="preserve"> </w:t>
    </w:r>
    <w:r w:rsidR="007722E0">
      <w:t>1  201</w:t>
    </w:r>
    <w:r w:rsidR="00BC0E44">
      <w:t>8</w:t>
    </w:r>
    <w:r w:rsidRPr="005B515D">
      <w:t>.</w:t>
    </w:r>
    <w:r w:rsidR="00BC0E44">
      <w:t>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209" w:rsidRDefault="00F67209" w:rsidP="00FB2F00">
      <w:r>
        <w:separator/>
      </w:r>
    </w:p>
  </w:footnote>
  <w:footnote w:type="continuationSeparator" w:id="0">
    <w:p w:rsidR="00F67209" w:rsidRDefault="00F67209" w:rsidP="00FB2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5105"/>
      <w:gridCol w:w="4535"/>
      <w:gridCol w:w="568"/>
    </w:tblGrid>
    <w:tr w:rsidR="00C13D5F" w:rsidTr="00C13D5F">
      <w:trPr>
        <w:trHeight w:hRule="exact" w:val="640"/>
      </w:trPr>
      <w:tc>
        <w:tcPr>
          <w:tcW w:w="5105" w:type="dxa"/>
        </w:tcPr>
        <w:p w:rsidR="00C13D5F" w:rsidRDefault="005A65DC" w:rsidP="00240A38">
          <w:pPr>
            <w:spacing w:before="40"/>
            <w:ind w:left="-57"/>
          </w:pPr>
          <w:r>
            <w:rPr>
              <w:noProof/>
              <w:lang w:eastAsia="sv-SE"/>
            </w:rPr>
            <w:drawing>
              <wp:inline distT="0" distB="0" distL="0" distR="0" wp14:anchorId="5A020F38" wp14:editId="1C0ECDBC">
                <wp:extent cx="1446750" cy="360000"/>
                <wp:effectExtent l="0" t="0" r="1270" b="254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egion_jonkopings_lan_svar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5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:rsidR="004425F3" w:rsidRPr="00AB6CC6" w:rsidRDefault="00AB6CC6" w:rsidP="004425F3">
          <w:pPr>
            <w:rPr>
              <w:rFonts w:ascii="Arial" w:hAnsi="Arial" w:cs="Arial"/>
              <w:b/>
              <w:sz w:val="22"/>
              <w:szCs w:val="28"/>
            </w:rPr>
          </w:pPr>
          <w:r w:rsidRPr="00AB6CC6">
            <w:rPr>
              <w:rFonts w:ascii="Arial" w:hAnsi="Arial" w:cs="Arial"/>
              <w:b/>
              <w:sz w:val="22"/>
              <w:szCs w:val="28"/>
            </w:rPr>
            <w:t>KONTROLL AV RUMSTEMPERATUR</w:t>
          </w:r>
        </w:p>
        <w:p w:rsidR="00AB6CC6" w:rsidRPr="00AB6CC6" w:rsidRDefault="00AB6CC6" w:rsidP="004425F3">
          <w:pPr>
            <w:rPr>
              <w:rFonts w:ascii="Arial" w:hAnsi="Arial" w:cs="Arial"/>
              <w:b/>
              <w:sz w:val="22"/>
              <w:szCs w:val="28"/>
            </w:rPr>
          </w:pPr>
          <w:r w:rsidRPr="00AB6CC6">
            <w:rPr>
              <w:rFonts w:ascii="Arial" w:hAnsi="Arial" w:cs="Arial"/>
              <w:b/>
              <w:sz w:val="22"/>
              <w:szCs w:val="28"/>
            </w:rPr>
            <w:t>- protokoll vårdenhet</w:t>
          </w:r>
        </w:p>
        <w:p w:rsidR="00C13D5F" w:rsidRPr="00AB6CC6" w:rsidRDefault="00C13D5F" w:rsidP="00F01123">
          <w:pPr>
            <w:pStyle w:val="Dokumentnamntitel"/>
            <w:rPr>
              <w:sz w:val="22"/>
            </w:rPr>
          </w:pPr>
        </w:p>
      </w:tc>
      <w:tc>
        <w:tcPr>
          <w:tcW w:w="568" w:type="dxa"/>
        </w:tcPr>
        <w:p w:rsidR="00C13D5F" w:rsidRPr="00FB2F00" w:rsidRDefault="00C13D5F" w:rsidP="00F01123">
          <w:pPr>
            <w:pStyle w:val="Sidnummerblankett"/>
          </w:pPr>
          <w:r w:rsidRPr="00FB2F00">
            <w:fldChar w:fldCharType="begin"/>
          </w:r>
          <w:r w:rsidRPr="00FB2F00">
            <w:instrText xml:space="preserve"> PAGE   \* MERGEFORMAT </w:instrText>
          </w:r>
          <w:r w:rsidRPr="00FB2F00">
            <w:fldChar w:fldCharType="separate"/>
          </w:r>
          <w:r w:rsidR="007B62D0">
            <w:rPr>
              <w:noProof/>
            </w:rPr>
            <w:t>1</w:t>
          </w:r>
          <w:r w:rsidRPr="00FB2F00">
            <w:fldChar w:fldCharType="end"/>
          </w:r>
          <w:r w:rsidRPr="00FB2F00">
            <w:t>(</w:t>
          </w:r>
          <w:fldSimple w:instr=" NUMPAGES   \* MERGEFORMAT ">
            <w:r w:rsidR="007B62D0">
              <w:rPr>
                <w:noProof/>
              </w:rPr>
              <w:t>1</w:t>
            </w:r>
          </w:fldSimple>
          <w:r w:rsidRPr="00FB2F00">
            <w:t>)</w:t>
          </w:r>
        </w:p>
      </w:tc>
    </w:tr>
  </w:tbl>
  <w:p w:rsidR="00FB2F00" w:rsidRPr="00FB2F00" w:rsidRDefault="00FB2F00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28C4"/>
    <w:multiLevelType w:val="hybridMultilevel"/>
    <w:tmpl w:val="49084DF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ocumentProtection w:edit="forms" w:formatting="1" w:enforcement="1" w:cryptProviderType="rsaFull" w:cryptAlgorithmClass="hash" w:cryptAlgorithmType="typeAny" w:cryptAlgorithmSid="4" w:cryptSpinCount="100000" w:hash="61a76jcxTrAKvHYZ+aqIgmKu0c8=" w:salt="yUacP3kbuseRDRtKDPmNT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43"/>
    <w:rsid w:val="00041250"/>
    <w:rsid w:val="00043B96"/>
    <w:rsid w:val="000448E6"/>
    <w:rsid w:val="000617A1"/>
    <w:rsid w:val="00077278"/>
    <w:rsid w:val="000B63F1"/>
    <w:rsid w:val="000C55AC"/>
    <w:rsid w:val="000E0A58"/>
    <w:rsid w:val="00141578"/>
    <w:rsid w:val="001E5DD4"/>
    <w:rsid w:val="00227B71"/>
    <w:rsid w:val="0023220D"/>
    <w:rsid w:val="00240A38"/>
    <w:rsid w:val="00242C7D"/>
    <w:rsid w:val="00245C2D"/>
    <w:rsid w:val="002D3D43"/>
    <w:rsid w:val="00333818"/>
    <w:rsid w:val="003441FE"/>
    <w:rsid w:val="00365565"/>
    <w:rsid w:val="00384C43"/>
    <w:rsid w:val="003A0C17"/>
    <w:rsid w:val="003C7FE4"/>
    <w:rsid w:val="003E3D57"/>
    <w:rsid w:val="003E6A1F"/>
    <w:rsid w:val="003F4640"/>
    <w:rsid w:val="003F607B"/>
    <w:rsid w:val="003F7E5F"/>
    <w:rsid w:val="00411B73"/>
    <w:rsid w:val="00436DC6"/>
    <w:rsid w:val="004425F3"/>
    <w:rsid w:val="00476A10"/>
    <w:rsid w:val="00492F4F"/>
    <w:rsid w:val="004C16EC"/>
    <w:rsid w:val="004D4827"/>
    <w:rsid w:val="004E1C63"/>
    <w:rsid w:val="004E614E"/>
    <w:rsid w:val="00574219"/>
    <w:rsid w:val="00586387"/>
    <w:rsid w:val="005A65DC"/>
    <w:rsid w:val="005B38BE"/>
    <w:rsid w:val="005B515D"/>
    <w:rsid w:val="00644CE9"/>
    <w:rsid w:val="0071775F"/>
    <w:rsid w:val="00741B60"/>
    <w:rsid w:val="00770BE7"/>
    <w:rsid w:val="007722E0"/>
    <w:rsid w:val="007B62D0"/>
    <w:rsid w:val="007C45C0"/>
    <w:rsid w:val="0081304B"/>
    <w:rsid w:val="00880522"/>
    <w:rsid w:val="008A072A"/>
    <w:rsid w:val="008C4A2C"/>
    <w:rsid w:val="008C6928"/>
    <w:rsid w:val="008E140E"/>
    <w:rsid w:val="00906327"/>
    <w:rsid w:val="009119A2"/>
    <w:rsid w:val="00916847"/>
    <w:rsid w:val="009661EC"/>
    <w:rsid w:val="009715B2"/>
    <w:rsid w:val="00974896"/>
    <w:rsid w:val="00985EF5"/>
    <w:rsid w:val="00A428E3"/>
    <w:rsid w:val="00A4718C"/>
    <w:rsid w:val="00A8562C"/>
    <w:rsid w:val="00AA5E68"/>
    <w:rsid w:val="00AA77CC"/>
    <w:rsid w:val="00AB6CC6"/>
    <w:rsid w:val="00AD64E0"/>
    <w:rsid w:val="00AF12BD"/>
    <w:rsid w:val="00B86102"/>
    <w:rsid w:val="00BC0E44"/>
    <w:rsid w:val="00BF1BAA"/>
    <w:rsid w:val="00C10025"/>
    <w:rsid w:val="00C13D5F"/>
    <w:rsid w:val="00C15959"/>
    <w:rsid w:val="00C63560"/>
    <w:rsid w:val="00CA70CA"/>
    <w:rsid w:val="00D51D1E"/>
    <w:rsid w:val="00D6768F"/>
    <w:rsid w:val="00D82434"/>
    <w:rsid w:val="00DA46F5"/>
    <w:rsid w:val="00DD0529"/>
    <w:rsid w:val="00E54750"/>
    <w:rsid w:val="00EE0A66"/>
    <w:rsid w:val="00EE26BE"/>
    <w:rsid w:val="00EF5565"/>
    <w:rsid w:val="00F01123"/>
    <w:rsid w:val="00F26F26"/>
    <w:rsid w:val="00F56EF3"/>
    <w:rsid w:val="00F67209"/>
    <w:rsid w:val="00FB2F00"/>
    <w:rsid w:val="00FC11CA"/>
    <w:rsid w:val="00FD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Standardstycketeckensnit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Standardstycketeckensnit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Standardstycketeckensnit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Standardstycketeckensnit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Standardstycketeckensnit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Sidfot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Standardstycketeckensnit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  <w:style w:type="paragraph" w:styleId="Liststycke">
    <w:name w:val="List Paragraph"/>
    <w:basedOn w:val="Normal"/>
    <w:uiPriority w:val="34"/>
    <w:qFormat/>
    <w:rsid w:val="00EE0A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D43"/>
    <w:rPr>
      <w:rFonts w:ascii="Times New Roman" w:eastAsia="Times New Roman" w:hAnsi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D3D43"/>
    <w:pPr>
      <w:tabs>
        <w:tab w:val="center" w:pos="4153"/>
        <w:tab w:val="right" w:pos="8306"/>
      </w:tabs>
    </w:pPr>
  </w:style>
  <w:style w:type="character" w:customStyle="1" w:styleId="SidfotChar">
    <w:name w:val="Sidfot Char"/>
    <w:link w:val="Sidfot"/>
    <w:rsid w:val="002D3D43"/>
    <w:rPr>
      <w:rFonts w:ascii="Times New Roman" w:eastAsia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3D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3D43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B2F0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B2F00"/>
    <w:rPr>
      <w:rFonts w:ascii="Times New Roman" w:eastAsia="Times New Roman" w:hAnsi="Times New Roman"/>
      <w:lang w:eastAsia="en-US"/>
    </w:rPr>
  </w:style>
  <w:style w:type="paragraph" w:customStyle="1" w:styleId="Ifyllnadstext">
    <w:name w:val="Ifyllnadstext"/>
    <w:basedOn w:val="Normal"/>
    <w:rsid w:val="00FB2F00"/>
    <w:pPr>
      <w:widowControl w:val="0"/>
      <w:spacing w:before="20" w:line="240" w:lineRule="exact"/>
      <w:ind w:left="-57"/>
    </w:pPr>
    <w:rPr>
      <w:rFonts w:ascii="Courier New" w:hAnsi="Courier New"/>
    </w:rPr>
  </w:style>
  <w:style w:type="paragraph" w:customStyle="1" w:styleId="Ifyllnadsflt">
    <w:name w:val="Ifyllnadsfält"/>
    <w:basedOn w:val="Normal"/>
    <w:link w:val="IfyllnadsfltChar"/>
    <w:qFormat/>
    <w:rsid w:val="00770BE7"/>
    <w:pPr>
      <w:spacing w:before="20" w:line="240" w:lineRule="exact"/>
      <w:ind w:left="-57"/>
    </w:pPr>
    <w:rPr>
      <w:rFonts w:ascii="Courier New" w:hAnsi="Courier New"/>
    </w:rPr>
  </w:style>
  <w:style w:type="character" w:customStyle="1" w:styleId="IfyllnadsfltChar">
    <w:name w:val="Ifyllnadsfält Char"/>
    <w:basedOn w:val="Standardstycketeckensnitt"/>
    <w:link w:val="Ifyllnadsflt"/>
    <w:rsid w:val="00770BE7"/>
    <w:rPr>
      <w:rFonts w:ascii="Courier New" w:eastAsia="Times New Roman" w:hAnsi="Courier New"/>
      <w:lang w:eastAsia="en-US"/>
    </w:rPr>
  </w:style>
  <w:style w:type="paragraph" w:customStyle="1" w:styleId="Dokumentnamntitel">
    <w:name w:val="Dokumentnamn/titel"/>
    <w:basedOn w:val="Normal"/>
    <w:link w:val="DokumentnamntitelChar"/>
    <w:qFormat/>
    <w:rsid w:val="00F01123"/>
    <w:pPr>
      <w:spacing w:before="80" w:line="240" w:lineRule="exact"/>
      <w:ind w:left="-57"/>
    </w:pPr>
    <w:rPr>
      <w:rFonts w:ascii="Arial" w:hAnsi="Arial"/>
      <w:b/>
      <w:sz w:val="24"/>
    </w:rPr>
  </w:style>
  <w:style w:type="paragraph" w:customStyle="1" w:styleId="Sidnummerblankett">
    <w:name w:val="Sidnummer blankett"/>
    <w:basedOn w:val="Normal"/>
    <w:link w:val="SidnummerblankettChar"/>
    <w:qFormat/>
    <w:rsid w:val="00F01123"/>
    <w:pPr>
      <w:spacing w:before="80" w:line="240" w:lineRule="exact"/>
      <w:ind w:left="-57"/>
      <w:jc w:val="right"/>
    </w:pPr>
    <w:rPr>
      <w:rFonts w:ascii="Arial" w:hAnsi="Arial"/>
      <w:sz w:val="18"/>
      <w:szCs w:val="18"/>
    </w:rPr>
  </w:style>
  <w:style w:type="character" w:customStyle="1" w:styleId="DokumentnamntitelChar">
    <w:name w:val="Dokumentnamn/titel Char"/>
    <w:basedOn w:val="Standardstycketeckensnitt"/>
    <w:link w:val="Dokumentnamntitel"/>
    <w:rsid w:val="00F01123"/>
    <w:rPr>
      <w:rFonts w:ascii="Arial" w:eastAsia="Times New Roman" w:hAnsi="Arial"/>
      <w:b/>
      <w:sz w:val="24"/>
      <w:lang w:eastAsia="en-US"/>
    </w:rPr>
  </w:style>
  <w:style w:type="paragraph" w:customStyle="1" w:styleId="Rubrikblankett">
    <w:name w:val="Rubrik blankett"/>
    <w:basedOn w:val="Normal"/>
    <w:link w:val="RubrikblankettChar"/>
    <w:qFormat/>
    <w:rsid w:val="00043B96"/>
    <w:pPr>
      <w:spacing w:after="20" w:line="260" w:lineRule="exact"/>
      <w:ind w:left="-57"/>
    </w:pPr>
    <w:rPr>
      <w:rFonts w:ascii="Arial" w:hAnsi="Arial"/>
      <w:b/>
    </w:rPr>
  </w:style>
  <w:style w:type="character" w:customStyle="1" w:styleId="SidnummerblankettChar">
    <w:name w:val="Sidnummer blankett Char"/>
    <w:basedOn w:val="Standardstycketeckensnitt"/>
    <w:link w:val="Sidnummerblankett"/>
    <w:rsid w:val="00F01123"/>
    <w:rPr>
      <w:rFonts w:ascii="Arial" w:eastAsia="Times New Roman" w:hAnsi="Arial"/>
      <w:sz w:val="18"/>
      <w:szCs w:val="18"/>
      <w:lang w:eastAsia="en-US"/>
    </w:rPr>
  </w:style>
  <w:style w:type="paragraph" w:customStyle="1" w:styleId="verstlldledtext">
    <w:name w:val="Överställd ledtext"/>
    <w:basedOn w:val="Normal"/>
    <w:link w:val="verstlldledtextChar"/>
    <w:qFormat/>
    <w:rsid w:val="00F01123"/>
    <w:pPr>
      <w:spacing w:line="180" w:lineRule="exact"/>
      <w:ind w:left="-57"/>
    </w:pPr>
    <w:rPr>
      <w:rFonts w:ascii="Arial" w:hAnsi="Arial"/>
      <w:sz w:val="14"/>
    </w:rPr>
  </w:style>
  <w:style w:type="character" w:customStyle="1" w:styleId="RubrikblankettChar">
    <w:name w:val="Rubrik blankett Char"/>
    <w:basedOn w:val="Standardstycketeckensnitt"/>
    <w:link w:val="Rubrikblankett"/>
    <w:rsid w:val="00043B96"/>
    <w:rPr>
      <w:rFonts w:ascii="Arial" w:eastAsia="Times New Roman" w:hAnsi="Arial"/>
      <w:b/>
      <w:lang w:eastAsia="en-US"/>
    </w:rPr>
  </w:style>
  <w:style w:type="paragraph" w:customStyle="1" w:styleId="Kryssrutetext">
    <w:name w:val="Kryssrutetext"/>
    <w:basedOn w:val="Normal"/>
    <w:link w:val="KryssrutetextChar"/>
    <w:qFormat/>
    <w:rsid w:val="005B515D"/>
    <w:pPr>
      <w:spacing w:line="260" w:lineRule="exact"/>
      <w:ind w:left="-57"/>
    </w:pPr>
    <w:rPr>
      <w:rFonts w:ascii="Arial" w:hAnsi="Arial"/>
      <w:sz w:val="16"/>
    </w:rPr>
  </w:style>
  <w:style w:type="character" w:customStyle="1" w:styleId="verstlldledtextChar">
    <w:name w:val="Överställd ledtext Char"/>
    <w:basedOn w:val="Standardstycketeckensnitt"/>
    <w:link w:val="verstlldledtext"/>
    <w:rsid w:val="00F01123"/>
    <w:rPr>
      <w:rFonts w:ascii="Arial" w:eastAsia="Times New Roman" w:hAnsi="Arial"/>
      <w:sz w:val="14"/>
      <w:lang w:eastAsia="en-US"/>
    </w:rPr>
  </w:style>
  <w:style w:type="paragraph" w:customStyle="1" w:styleId="Identitetsuppgifter">
    <w:name w:val="Identitetsuppgifter"/>
    <w:basedOn w:val="Sidfot"/>
    <w:link w:val="IdentitetsuppgifterChar"/>
    <w:qFormat/>
    <w:rsid w:val="005B515D"/>
    <w:pPr>
      <w:spacing w:line="180" w:lineRule="exact"/>
      <w:ind w:left="-57"/>
    </w:pPr>
    <w:rPr>
      <w:rFonts w:ascii="Arial" w:hAnsi="Arial"/>
      <w:sz w:val="14"/>
      <w:szCs w:val="14"/>
    </w:rPr>
  </w:style>
  <w:style w:type="character" w:customStyle="1" w:styleId="KryssrutetextChar">
    <w:name w:val="Kryssrutetext Char"/>
    <w:basedOn w:val="Standardstycketeckensnitt"/>
    <w:link w:val="Kryssrutetext"/>
    <w:rsid w:val="005B515D"/>
    <w:rPr>
      <w:rFonts w:ascii="Arial" w:eastAsia="Times New Roman" w:hAnsi="Arial"/>
      <w:sz w:val="16"/>
      <w:lang w:eastAsia="en-US"/>
    </w:rPr>
  </w:style>
  <w:style w:type="character" w:customStyle="1" w:styleId="IdentitetsuppgifterChar">
    <w:name w:val="Identitetsuppgifter Char"/>
    <w:basedOn w:val="SidfotChar"/>
    <w:link w:val="Identitetsuppgifter"/>
    <w:rsid w:val="005B515D"/>
    <w:rPr>
      <w:rFonts w:ascii="Arial" w:eastAsia="Times New Roman" w:hAnsi="Arial" w:cs="Times New Roman"/>
      <w:sz w:val="14"/>
      <w:szCs w:val="14"/>
      <w:lang w:eastAsia="en-US"/>
    </w:rPr>
  </w:style>
  <w:style w:type="paragraph" w:styleId="Liststycke">
    <w:name w:val="List Paragraph"/>
    <w:basedOn w:val="Normal"/>
    <w:uiPriority w:val="34"/>
    <w:qFormat/>
    <w:rsid w:val="00EE0A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3E6F-B0E5-45E2-990D-E34A9883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E779B564.dotm</Template>
  <TotalTime>26</TotalTime>
  <Pages>1</Pages>
  <Words>684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KONTROLL AV RUMSTEMPERATUR</vt:lpstr>
    </vt:vector>
  </TitlesOfParts>
  <Company>Region Jönköpings län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RUMSTEMPERATUR</dc:title>
  <dc:creator>Jan Albinsson</dc:creator>
  <dc:description>RjL5174
Ansvarig: Kristin Krigsman</dc:description>
  <cp:lastModifiedBy>Jan Albinsson</cp:lastModifiedBy>
  <cp:revision>18</cp:revision>
  <cp:lastPrinted>2018-09-26T12:22:00Z</cp:lastPrinted>
  <dcterms:created xsi:type="dcterms:W3CDTF">2018-09-12T07:47:00Z</dcterms:created>
  <dcterms:modified xsi:type="dcterms:W3CDTF">2018-10-01T11:28:00Z</dcterms:modified>
</cp:coreProperties>
</file>